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FD181" w14:textId="58DDDFEB" w:rsidR="006E715F" w:rsidRPr="00C61DB6" w:rsidRDefault="0039666D" w:rsidP="0025372E">
      <w:pPr>
        <w:pStyle w:val="Nagwek2"/>
        <w:spacing w:line="240" w:lineRule="auto"/>
        <w:jc w:val="left"/>
        <w:rPr>
          <w:b w:val="0"/>
          <w:sz w:val="24"/>
        </w:rPr>
      </w:pPr>
      <w:bookmarkStart w:id="0" w:name="_Hlk63414881"/>
      <w:bookmarkStart w:id="1" w:name="_Hlk63159274"/>
      <w:r>
        <w:rPr>
          <w:b w:val="0"/>
          <w:sz w:val="24"/>
        </w:rPr>
        <w:t>CKiW.DZP.271.</w:t>
      </w:r>
      <w:r w:rsidR="001136FE">
        <w:rPr>
          <w:b w:val="0"/>
          <w:sz w:val="24"/>
        </w:rPr>
        <w:t>5</w:t>
      </w:r>
      <w:r>
        <w:rPr>
          <w:b w:val="0"/>
          <w:sz w:val="24"/>
        </w:rPr>
        <w:t>.2021</w:t>
      </w:r>
      <w:bookmarkEnd w:id="0"/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</w:t>
      </w:r>
      <w:r w:rsidR="006E715F" w:rsidRPr="00C61DB6">
        <w:rPr>
          <w:b w:val="0"/>
          <w:sz w:val="24"/>
        </w:rPr>
        <w:t>Załącznik Nr 1 do SWZ</w:t>
      </w:r>
    </w:p>
    <w:p w14:paraId="41375518" w14:textId="77777777" w:rsidR="00874A46" w:rsidRPr="00C61DB6" w:rsidRDefault="00874A46" w:rsidP="006539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DB6">
        <w:rPr>
          <w:rFonts w:ascii="Times New Roman" w:hAnsi="Times New Roman" w:cs="Times New Roman"/>
          <w:sz w:val="24"/>
          <w:szCs w:val="24"/>
        </w:rPr>
        <w:t xml:space="preserve">na sukcesywną dostawę oleju opałowego lekkiego dla kotłowni </w:t>
      </w:r>
    </w:p>
    <w:p w14:paraId="5B158113" w14:textId="3EE3B8DA" w:rsidR="00874A46" w:rsidRPr="00C61DB6" w:rsidRDefault="00874A46" w:rsidP="006539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DB6">
        <w:rPr>
          <w:rFonts w:ascii="Times New Roman" w:hAnsi="Times New Roman" w:cs="Times New Roman"/>
          <w:sz w:val="24"/>
          <w:szCs w:val="24"/>
        </w:rPr>
        <w:t>Centrum Kształcenia i Wychowania OHP w Oleśnicy</w:t>
      </w:r>
    </w:p>
    <w:bookmarkEnd w:id="1"/>
    <w:p w14:paraId="460B57D2" w14:textId="77777777" w:rsidR="006E715F" w:rsidRPr="00C61DB6" w:rsidRDefault="006E715F" w:rsidP="00653942">
      <w:pPr>
        <w:pStyle w:val="Tekstpodstawowy"/>
        <w:spacing w:after="0"/>
        <w:rPr>
          <w:rFonts w:cs="Times New Roman"/>
        </w:rPr>
      </w:pPr>
      <w:r w:rsidRPr="00C61DB6">
        <w:rPr>
          <w:rFonts w:cs="Times New Roman"/>
        </w:rPr>
        <w:t>.................................................</w:t>
      </w:r>
    </w:p>
    <w:p w14:paraId="47CA3648" w14:textId="06C88245" w:rsidR="006E715F" w:rsidRPr="00C61DB6" w:rsidRDefault="006E715F" w:rsidP="00653942">
      <w:pPr>
        <w:pStyle w:val="Tekstpodstawowy"/>
        <w:spacing w:after="0"/>
        <w:rPr>
          <w:rFonts w:cs="Times New Roman"/>
        </w:rPr>
      </w:pPr>
      <w:r w:rsidRPr="00C61DB6">
        <w:rPr>
          <w:rFonts w:cs="Times New Roman"/>
        </w:rPr>
        <w:t xml:space="preserve">           (miejscowość, data)</w:t>
      </w:r>
    </w:p>
    <w:p w14:paraId="339143B8" w14:textId="77777777" w:rsidR="006E715F" w:rsidRPr="00C61DB6" w:rsidRDefault="006E715F" w:rsidP="00653942">
      <w:pPr>
        <w:pStyle w:val="Tekstpodstawowy"/>
        <w:spacing w:after="0"/>
        <w:jc w:val="center"/>
        <w:rPr>
          <w:rFonts w:cs="Times New Roman"/>
        </w:rPr>
      </w:pPr>
    </w:p>
    <w:p w14:paraId="789AF23E" w14:textId="77777777" w:rsidR="006E715F" w:rsidRPr="00C61DB6" w:rsidRDefault="006E715F" w:rsidP="00653942">
      <w:pPr>
        <w:pStyle w:val="Tekstpodstawowy"/>
        <w:spacing w:after="0"/>
        <w:jc w:val="center"/>
        <w:rPr>
          <w:rFonts w:cs="Times New Roman"/>
        </w:rPr>
      </w:pPr>
    </w:p>
    <w:p w14:paraId="6B4C225E" w14:textId="474E40EC" w:rsidR="006E715F" w:rsidRPr="00C61DB6" w:rsidRDefault="006E715F" w:rsidP="00653942">
      <w:pPr>
        <w:pStyle w:val="Tekstpodstawowy"/>
        <w:spacing w:after="0"/>
        <w:rPr>
          <w:rFonts w:cs="Times New Roman"/>
          <w:b/>
        </w:rPr>
      </w:pPr>
      <w:r w:rsidRPr="00C61DB6">
        <w:rPr>
          <w:rFonts w:cs="Times New Roman"/>
          <w:b/>
        </w:rPr>
        <w:t xml:space="preserve">Do:      </w:t>
      </w:r>
      <w:r w:rsidR="002C7E2C" w:rsidRPr="00C61DB6">
        <w:rPr>
          <w:rFonts w:cs="Times New Roman"/>
          <w:b/>
        </w:rPr>
        <w:t xml:space="preserve">Centrum Kształcenia i Wychowania </w:t>
      </w:r>
    </w:p>
    <w:p w14:paraId="62CF5513" w14:textId="243682F3" w:rsidR="006E715F" w:rsidRPr="00C61DB6" w:rsidRDefault="002C7E2C" w:rsidP="00653942">
      <w:pPr>
        <w:pStyle w:val="Tekstpodstawowy"/>
        <w:spacing w:after="0"/>
        <w:ind w:firstLine="708"/>
        <w:rPr>
          <w:rFonts w:cs="Times New Roman"/>
          <w:b/>
        </w:rPr>
      </w:pPr>
      <w:r w:rsidRPr="00C61DB6">
        <w:rPr>
          <w:rFonts w:cs="Times New Roman"/>
          <w:b/>
        </w:rPr>
        <w:t>Ochotniczych Hufców Pracy w Oleśnicy</w:t>
      </w:r>
    </w:p>
    <w:p w14:paraId="46FFAD84" w14:textId="77777777" w:rsidR="006E715F" w:rsidRPr="00C61DB6" w:rsidRDefault="006E715F" w:rsidP="00653942">
      <w:pPr>
        <w:pStyle w:val="Tekstpodstawowy"/>
        <w:spacing w:after="0"/>
        <w:ind w:firstLine="708"/>
        <w:rPr>
          <w:rFonts w:cs="Times New Roman"/>
          <w:b/>
        </w:rPr>
      </w:pPr>
      <w:r w:rsidRPr="00C61DB6">
        <w:rPr>
          <w:rFonts w:cs="Times New Roman"/>
          <w:b/>
        </w:rPr>
        <w:t>ul. Zamkowa 4</w:t>
      </w:r>
    </w:p>
    <w:p w14:paraId="59B08535" w14:textId="77777777" w:rsidR="006E715F" w:rsidRPr="00C61DB6" w:rsidRDefault="006E715F" w:rsidP="00653942">
      <w:pPr>
        <w:pStyle w:val="Tekstpodstawowy"/>
        <w:spacing w:after="0"/>
        <w:ind w:firstLine="708"/>
        <w:rPr>
          <w:rFonts w:cs="Times New Roman"/>
          <w:b/>
        </w:rPr>
      </w:pPr>
      <w:r w:rsidRPr="00C61DB6">
        <w:rPr>
          <w:rFonts w:cs="Times New Roman"/>
          <w:b/>
        </w:rPr>
        <w:t>56-400 Oleśnica</w:t>
      </w:r>
    </w:p>
    <w:p w14:paraId="7A4EC5BF" w14:textId="730C6226" w:rsidR="006E715F" w:rsidRPr="00C61DB6" w:rsidRDefault="006E715F" w:rsidP="00653942">
      <w:pPr>
        <w:pStyle w:val="Tekstpodstawowy"/>
        <w:spacing w:after="0"/>
        <w:rPr>
          <w:rFonts w:cs="Times New Roman"/>
        </w:rPr>
      </w:pPr>
      <w:r w:rsidRPr="00C61DB6">
        <w:rPr>
          <w:rFonts w:cs="Times New Roman"/>
        </w:rPr>
        <w:t> </w:t>
      </w:r>
    </w:p>
    <w:p w14:paraId="3B052BB8" w14:textId="77777777" w:rsidR="006E715F" w:rsidRPr="00C61DB6" w:rsidRDefault="006E715F" w:rsidP="00653942">
      <w:pPr>
        <w:pStyle w:val="Tekstpodstawowy"/>
        <w:spacing w:after="0"/>
        <w:jc w:val="center"/>
        <w:rPr>
          <w:rFonts w:cs="Times New Roman"/>
          <w:b/>
        </w:rPr>
      </w:pPr>
      <w:r w:rsidRPr="00C61DB6">
        <w:rPr>
          <w:rFonts w:cs="Times New Roman"/>
          <w:b/>
        </w:rPr>
        <w:t>FORMULARZ - OFERTA</w:t>
      </w:r>
    </w:p>
    <w:p w14:paraId="506B1679" w14:textId="77777777" w:rsidR="006E715F" w:rsidRPr="00C61DB6" w:rsidRDefault="006E715F" w:rsidP="00653942">
      <w:pPr>
        <w:pStyle w:val="Tekstpodstawowy"/>
        <w:spacing w:after="0"/>
        <w:jc w:val="center"/>
        <w:rPr>
          <w:rFonts w:cs="Times New Roman"/>
          <w:b/>
        </w:rPr>
      </w:pPr>
    </w:p>
    <w:p w14:paraId="3749F7A0" w14:textId="77777777" w:rsidR="006E715F" w:rsidRPr="00C61DB6" w:rsidRDefault="006E715F" w:rsidP="00653942">
      <w:pPr>
        <w:pStyle w:val="Tekstpodstawowy"/>
        <w:spacing w:after="0"/>
        <w:jc w:val="both"/>
        <w:rPr>
          <w:rFonts w:cs="Times New Roman"/>
        </w:rPr>
      </w:pPr>
      <w:r w:rsidRPr="00C61DB6">
        <w:rPr>
          <w:rFonts w:cs="Times New Roman"/>
        </w:rPr>
        <w:t xml:space="preserve">DOSTAWCA </w:t>
      </w:r>
    </w:p>
    <w:p w14:paraId="2BAD7C89" w14:textId="77777777" w:rsidR="006E715F" w:rsidRPr="00C61DB6" w:rsidRDefault="006E715F" w:rsidP="00653942">
      <w:pPr>
        <w:pStyle w:val="Tekstpodstawowy"/>
        <w:spacing w:after="0"/>
        <w:jc w:val="both"/>
        <w:rPr>
          <w:rFonts w:cs="Times New Roman"/>
        </w:rPr>
      </w:pPr>
      <w:r w:rsidRPr="00C61DB6">
        <w:rPr>
          <w:rFonts w:cs="Times New Roman"/>
        </w:rPr>
        <w:t>(W przypadku Dostawców wspólnie ubiegających się o udzielenie zamówienia, należy wpisać wszystkich Dostawców składających ofertę wspólną)</w:t>
      </w:r>
    </w:p>
    <w:p w14:paraId="398F4B38" w14:textId="7200277C" w:rsidR="006E715F" w:rsidRPr="00C61DB6" w:rsidRDefault="006E715F" w:rsidP="00653942">
      <w:pPr>
        <w:pStyle w:val="Tekstpodstawowy"/>
        <w:spacing w:after="0"/>
        <w:rPr>
          <w:rFonts w:cs="Times New Roman"/>
        </w:rPr>
      </w:pPr>
      <w:r w:rsidRPr="00C61DB6">
        <w:rPr>
          <w:rFonts w:cs="Times New Roman"/>
        </w:rPr>
        <w:t>Pełna nazwa: .……………………………………………………………………………</w:t>
      </w:r>
      <w:r w:rsidR="002C7E2C" w:rsidRPr="00C61DB6">
        <w:rPr>
          <w:rFonts w:cs="Times New Roman"/>
        </w:rPr>
        <w:t>………</w:t>
      </w:r>
      <w:r w:rsidRPr="00C61DB6">
        <w:rPr>
          <w:rFonts w:cs="Times New Roman"/>
        </w:rPr>
        <w:t xml:space="preserve">…………… </w:t>
      </w:r>
    </w:p>
    <w:p w14:paraId="4662AF33" w14:textId="77777777" w:rsidR="002C7E2C" w:rsidRPr="00C61DB6" w:rsidRDefault="006E715F" w:rsidP="00653942">
      <w:pPr>
        <w:pStyle w:val="Tekstpodstawowy"/>
        <w:spacing w:after="0"/>
        <w:rPr>
          <w:rFonts w:cs="Times New Roman"/>
        </w:rPr>
      </w:pPr>
      <w:r w:rsidRPr="00C61DB6">
        <w:rPr>
          <w:rFonts w:cs="Times New Roman"/>
        </w:rPr>
        <w:t>………………………………………………………………………………………………</w:t>
      </w:r>
      <w:r w:rsidR="002C7E2C" w:rsidRPr="00C61DB6">
        <w:rPr>
          <w:rFonts w:cs="Times New Roman"/>
        </w:rPr>
        <w:t>.</w:t>
      </w:r>
      <w:r w:rsidRPr="00C61DB6">
        <w:rPr>
          <w:rFonts w:cs="Times New Roman"/>
        </w:rPr>
        <w:t>…</w:t>
      </w:r>
    </w:p>
    <w:p w14:paraId="494566B4" w14:textId="053B135E" w:rsidR="006E715F" w:rsidRPr="00C61DB6" w:rsidRDefault="006E715F" w:rsidP="00653942">
      <w:pPr>
        <w:pStyle w:val="Tekstpodstawowy"/>
        <w:spacing w:after="0"/>
        <w:rPr>
          <w:rFonts w:cs="Times New Roman"/>
        </w:rPr>
      </w:pPr>
      <w:r w:rsidRPr="00C61DB6">
        <w:rPr>
          <w:rFonts w:cs="Times New Roman"/>
        </w:rPr>
        <w:t>……</w:t>
      </w:r>
      <w:r w:rsidR="002C7E2C" w:rsidRPr="00C61DB6">
        <w:rPr>
          <w:rFonts w:cs="Times New Roman"/>
        </w:rPr>
        <w:t>…………………………………………………………………………………………….</w:t>
      </w:r>
    </w:p>
    <w:p w14:paraId="68DAD25B" w14:textId="636A6F42" w:rsidR="002C7E2C" w:rsidRPr="00C61DB6" w:rsidRDefault="002C7E2C" w:rsidP="00653942">
      <w:pPr>
        <w:pStyle w:val="Tekstpodstawowy"/>
        <w:spacing w:after="0"/>
        <w:rPr>
          <w:rFonts w:cs="Times New Roman"/>
        </w:rPr>
      </w:pPr>
      <w:r w:rsidRPr="00C61DB6">
        <w:rPr>
          <w:rFonts w:cs="Times New Roman"/>
        </w:rPr>
        <w:t>………………………………………………………………………………………………….</w:t>
      </w:r>
    </w:p>
    <w:p w14:paraId="0681EC8C" w14:textId="77777777" w:rsidR="006E715F" w:rsidRPr="00C61DB6" w:rsidRDefault="006E715F" w:rsidP="00653942">
      <w:pPr>
        <w:pStyle w:val="Tekstpodstawowy"/>
        <w:spacing w:after="0"/>
        <w:rPr>
          <w:rFonts w:cs="Times New Roman"/>
        </w:rPr>
      </w:pPr>
      <w:r w:rsidRPr="00C61DB6">
        <w:rPr>
          <w:rFonts w:cs="Times New Roman"/>
        </w:rPr>
        <w:t xml:space="preserve">Adres: </w:t>
      </w:r>
    </w:p>
    <w:p w14:paraId="415C7294" w14:textId="63DCDD77" w:rsidR="006E715F" w:rsidRPr="00C61DB6" w:rsidRDefault="006E715F" w:rsidP="00653942">
      <w:pPr>
        <w:pStyle w:val="Tekstpodstawowy"/>
        <w:spacing w:after="0"/>
        <w:rPr>
          <w:rFonts w:cs="Times New Roman"/>
        </w:rPr>
      </w:pPr>
      <w:r w:rsidRPr="00C61DB6">
        <w:rPr>
          <w:rFonts w:cs="Times New Roman"/>
        </w:rPr>
        <w:t>ulica…………………………………………………………………………………………………</w:t>
      </w:r>
      <w:r w:rsidR="002C7E2C" w:rsidRPr="00C61DB6">
        <w:rPr>
          <w:rFonts w:cs="Times New Roman"/>
        </w:rPr>
        <w:t>…………………………………………………………………………………………...</w:t>
      </w:r>
      <w:r w:rsidRPr="00C61DB6">
        <w:rPr>
          <w:rFonts w:cs="Times New Roman"/>
        </w:rPr>
        <w:t xml:space="preserve">, </w:t>
      </w:r>
    </w:p>
    <w:p w14:paraId="12A468B1" w14:textId="77777777" w:rsidR="006E715F" w:rsidRPr="00C61DB6" w:rsidRDefault="006E715F" w:rsidP="00653942">
      <w:pPr>
        <w:pStyle w:val="Tekstpodstawowy"/>
        <w:spacing w:after="0"/>
        <w:rPr>
          <w:rFonts w:cs="Times New Roman"/>
        </w:rPr>
      </w:pPr>
      <w:r w:rsidRPr="00C61DB6">
        <w:rPr>
          <w:rFonts w:cs="Times New Roman"/>
        </w:rPr>
        <w:t xml:space="preserve">kod………………………………, </w:t>
      </w:r>
    </w:p>
    <w:p w14:paraId="4851085F" w14:textId="53EEF256" w:rsidR="006E715F" w:rsidRPr="00C61DB6" w:rsidRDefault="006E715F" w:rsidP="00653942">
      <w:pPr>
        <w:pStyle w:val="Tekstpodstawowy"/>
        <w:spacing w:after="0"/>
        <w:rPr>
          <w:rFonts w:cs="Times New Roman"/>
        </w:rPr>
      </w:pPr>
      <w:r w:rsidRPr="00C61DB6">
        <w:rPr>
          <w:rFonts w:cs="Times New Roman"/>
        </w:rPr>
        <w:t xml:space="preserve">miejscowość…………………………………………………………………………..………… </w:t>
      </w:r>
    </w:p>
    <w:p w14:paraId="67BAF595" w14:textId="77777777" w:rsidR="006E715F" w:rsidRPr="00C61DB6" w:rsidRDefault="006E715F" w:rsidP="00653942">
      <w:pPr>
        <w:pStyle w:val="Tekstpodstawowy"/>
        <w:spacing w:after="0"/>
        <w:rPr>
          <w:rFonts w:cs="Times New Roman"/>
          <w:kern w:val="24"/>
          <w:lang w:val="de-DE"/>
        </w:rPr>
      </w:pPr>
      <w:r w:rsidRPr="00C61DB6">
        <w:rPr>
          <w:rFonts w:cs="Times New Roman"/>
          <w:kern w:val="24"/>
          <w:lang w:val="de-DE"/>
        </w:rPr>
        <w:t xml:space="preserve">NIP …………………………………..…………………, </w:t>
      </w:r>
    </w:p>
    <w:p w14:paraId="0A6C4380" w14:textId="47C2EDB8" w:rsidR="006E715F" w:rsidRPr="00C61DB6" w:rsidRDefault="006E715F" w:rsidP="00653942">
      <w:pPr>
        <w:pStyle w:val="Tekstpodstawowy"/>
        <w:spacing w:after="0"/>
        <w:rPr>
          <w:rFonts w:cs="Times New Roman"/>
          <w:kern w:val="24"/>
          <w:lang w:val="de-DE"/>
        </w:rPr>
      </w:pPr>
      <w:r w:rsidRPr="00C61DB6">
        <w:rPr>
          <w:rFonts w:cs="Times New Roman"/>
          <w:kern w:val="24"/>
          <w:lang w:val="de-DE"/>
        </w:rPr>
        <w:t>REGON ……………………………..……………</w:t>
      </w:r>
      <w:r w:rsidR="006078CC">
        <w:rPr>
          <w:rFonts w:cs="Times New Roman"/>
          <w:kern w:val="24"/>
          <w:lang w:val="de-DE"/>
        </w:rPr>
        <w:t>.</w:t>
      </w:r>
      <w:r w:rsidRPr="00C61DB6">
        <w:rPr>
          <w:rFonts w:cs="Times New Roman"/>
          <w:kern w:val="24"/>
          <w:lang w:val="de-DE"/>
        </w:rPr>
        <w:t xml:space="preserve">……, </w:t>
      </w:r>
    </w:p>
    <w:p w14:paraId="377B0C3A" w14:textId="4A3AAB1A" w:rsidR="00213832" w:rsidRPr="00C61DB6" w:rsidRDefault="006E715F" w:rsidP="00653942">
      <w:pPr>
        <w:pStyle w:val="Tekstpodstawowy"/>
        <w:spacing w:after="0"/>
        <w:rPr>
          <w:rFonts w:cs="Times New Roman"/>
          <w:kern w:val="24"/>
          <w:lang w:val="de-DE"/>
        </w:rPr>
      </w:pPr>
      <w:r w:rsidRPr="00C61DB6">
        <w:rPr>
          <w:rFonts w:cs="Times New Roman"/>
          <w:kern w:val="24"/>
          <w:lang w:val="de-DE"/>
        </w:rPr>
        <w:t>KRS …………………………….………………………</w:t>
      </w:r>
      <w:r w:rsidR="006078CC">
        <w:rPr>
          <w:rFonts w:cs="Times New Roman"/>
          <w:kern w:val="24"/>
          <w:lang w:val="de-DE"/>
        </w:rPr>
        <w:t>,</w:t>
      </w:r>
      <w:r w:rsidR="00213832">
        <w:rPr>
          <w:rFonts w:cs="Times New Roman"/>
          <w:kern w:val="24"/>
          <w:lang w:val="de-DE"/>
        </w:rPr>
        <w:t xml:space="preserve"> </w:t>
      </w:r>
    </w:p>
    <w:p w14:paraId="4DD7DBA2" w14:textId="4C01C041" w:rsidR="006E715F" w:rsidRDefault="006E715F" w:rsidP="00653942">
      <w:pPr>
        <w:pStyle w:val="Tekstpodstawowy"/>
        <w:spacing w:after="0"/>
        <w:rPr>
          <w:rFonts w:cs="Times New Roman"/>
          <w:kern w:val="24"/>
          <w:lang w:val="de-DE"/>
        </w:rPr>
      </w:pPr>
      <w:r w:rsidRPr="00C61DB6">
        <w:rPr>
          <w:rFonts w:cs="Times New Roman"/>
          <w:kern w:val="24"/>
        </w:rPr>
        <w:t>nr</w:t>
      </w:r>
      <w:r w:rsidRPr="00C61DB6">
        <w:rPr>
          <w:rFonts w:cs="Times New Roman"/>
          <w:kern w:val="24"/>
          <w:lang w:val="de-DE"/>
        </w:rPr>
        <w:t xml:space="preserve"> </w:t>
      </w:r>
      <w:r w:rsidRPr="00C61DB6">
        <w:rPr>
          <w:rFonts w:cs="Times New Roman"/>
          <w:kern w:val="24"/>
        </w:rPr>
        <w:t>telefonu</w:t>
      </w:r>
      <w:r w:rsidRPr="00C61DB6">
        <w:rPr>
          <w:rFonts w:cs="Times New Roman"/>
          <w:kern w:val="24"/>
          <w:lang w:val="de-DE"/>
        </w:rPr>
        <w:t xml:space="preserve"> …………………………..……</w:t>
      </w:r>
      <w:r w:rsidR="006078CC">
        <w:rPr>
          <w:rFonts w:cs="Times New Roman"/>
          <w:kern w:val="24"/>
          <w:lang w:val="de-DE"/>
        </w:rPr>
        <w:t>……</w:t>
      </w:r>
      <w:r w:rsidRPr="00C61DB6">
        <w:rPr>
          <w:rFonts w:cs="Times New Roman"/>
          <w:kern w:val="24"/>
          <w:lang w:val="de-DE"/>
        </w:rPr>
        <w:t xml:space="preserve">……..…,  </w:t>
      </w:r>
    </w:p>
    <w:p w14:paraId="5296535B" w14:textId="38A3E6C5" w:rsidR="004875F7" w:rsidRPr="00C61DB6" w:rsidRDefault="004875F7" w:rsidP="00653942">
      <w:pPr>
        <w:pStyle w:val="Tekstpodstawowy"/>
        <w:spacing w:after="0"/>
        <w:rPr>
          <w:rFonts w:cs="Times New Roman"/>
          <w:kern w:val="24"/>
          <w:lang w:val="de-DE"/>
        </w:rPr>
      </w:pPr>
      <w:proofErr w:type="spellStart"/>
      <w:r>
        <w:rPr>
          <w:rFonts w:cs="Times New Roman"/>
          <w:kern w:val="24"/>
          <w:lang w:val="de-DE"/>
        </w:rPr>
        <w:t>Skrzynka</w:t>
      </w:r>
      <w:proofErr w:type="spellEnd"/>
      <w:r>
        <w:rPr>
          <w:rFonts w:cs="Times New Roman"/>
          <w:kern w:val="24"/>
          <w:lang w:val="de-DE"/>
        </w:rPr>
        <w:t xml:space="preserve"> </w:t>
      </w:r>
      <w:proofErr w:type="spellStart"/>
      <w:r>
        <w:rPr>
          <w:rFonts w:cs="Times New Roman"/>
          <w:kern w:val="24"/>
          <w:lang w:val="de-DE"/>
        </w:rPr>
        <w:t>ePUAP</w:t>
      </w:r>
      <w:proofErr w:type="spellEnd"/>
      <w:r>
        <w:rPr>
          <w:rFonts w:cs="Times New Roman"/>
          <w:kern w:val="24"/>
          <w:lang w:val="de-DE"/>
        </w:rPr>
        <w:t xml:space="preserve"> ………………………………………………………………………………</w:t>
      </w:r>
    </w:p>
    <w:p w14:paraId="6D11BE13" w14:textId="5D844F0A" w:rsidR="006E715F" w:rsidRPr="00C61DB6" w:rsidRDefault="006E715F" w:rsidP="00653942">
      <w:pPr>
        <w:pStyle w:val="Tekstpodstawowy"/>
        <w:spacing w:after="0"/>
        <w:rPr>
          <w:rFonts w:cs="Times New Roman"/>
          <w:kern w:val="24"/>
          <w:lang w:val="de-DE"/>
        </w:rPr>
      </w:pPr>
      <w:proofErr w:type="spellStart"/>
      <w:r w:rsidRPr="00C61DB6">
        <w:rPr>
          <w:rFonts w:cs="Times New Roman"/>
          <w:kern w:val="24"/>
          <w:lang w:val="de-DE"/>
        </w:rPr>
        <w:t>e-mail</w:t>
      </w:r>
      <w:proofErr w:type="spellEnd"/>
      <w:r w:rsidRPr="00C61DB6">
        <w:rPr>
          <w:rFonts w:cs="Times New Roman"/>
          <w:kern w:val="24"/>
          <w:lang w:val="de-DE"/>
        </w:rPr>
        <w:t xml:space="preserve">:……………………………………………..…………………………………….…….. </w:t>
      </w:r>
    </w:p>
    <w:p w14:paraId="5CB5D224" w14:textId="77777777" w:rsidR="006E715F" w:rsidRPr="00C61DB6" w:rsidRDefault="006E715F" w:rsidP="00653942">
      <w:pPr>
        <w:pStyle w:val="Tekstpodstawowy"/>
        <w:spacing w:after="0"/>
        <w:rPr>
          <w:rFonts w:cs="Times New Roman"/>
          <w:kern w:val="24"/>
          <w:lang w:val="de-DE"/>
        </w:rPr>
      </w:pPr>
      <w:r w:rsidRPr="00C61DB6">
        <w:rPr>
          <w:rFonts w:cs="Times New Roman"/>
          <w:kern w:val="24"/>
        </w:rPr>
        <w:t>Osoba</w:t>
      </w:r>
      <w:r w:rsidRPr="00C61DB6">
        <w:rPr>
          <w:rFonts w:cs="Times New Roman"/>
          <w:kern w:val="24"/>
          <w:lang w:val="de-DE"/>
        </w:rPr>
        <w:t xml:space="preserve"> </w:t>
      </w:r>
      <w:r w:rsidRPr="00C61DB6">
        <w:rPr>
          <w:rFonts w:cs="Times New Roman"/>
          <w:kern w:val="24"/>
        </w:rPr>
        <w:t>upoważniona</w:t>
      </w:r>
      <w:r w:rsidRPr="00C61DB6">
        <w:rPr>
          <w:rFonts w:cs="Times New Roman"/>
          <w:kern w:val="24"/>
          <w:lang w:val="de-DE"/>
        </w:rPr>
        <w:t xml:space="preserve"> do </w:t>
      </w:r>
      <w:r w:rsidRPr="00C61DB6">
        <w:rPr>
          <w:rFonts w:cs="Times New Roman"/>
          <w:kern w:val="24"/>
        </w:rPr>
        <w:t>reprezentacji</w:t>
      </w:r>
      <w:r w:rsidRPr="00C61DB6">
        <w:rPr>
          <w:rFonts w:cs="Times New Roman"/>
          <w:kern w:val="24"/>
          <w:lang w:val="de-DE"/>
        </w:rPr>
        <w:t xml:space="preserve"> </w:t>
      </w:r>
      <w:r w:rsidRPr="00C61DB6">
        <w:rPr>
          <w:rFonts w:cs="Times New Roman"/>
          <w:kern w:val="24"/>
        </w:rPr>
        <w:t>Dostawcy</w:t>
      </w:r>
      <w:r w:rsidRPr="00C61DB6">
        <w:rPr>
          <w:rFonts w:cs="Times New Roman"/>
          <w:kern w:val="24"/>
          <w:lang w:val="de-DE"/>
        </w:rPr>
        <w:t>/-</w:t>
      </w:r>
      <w:r w:rsidRPr="00C61DB6">
        <w:rPr>
          <w:rFonts w:cs="Times New Roman"/>
          <w:kern w:val="24"/>
        </w:rPr>
        <w:t>ów</w:t>
      </w:r>
      <w:r w:rsidRPr="00C61DB6">
        <w:rPr>
          <w:rFonts w:cs="Times New Roman"/>
          <w:kern w:val="24"/>
          <w:lang w:val="de-DE"/>
        </w:rPr>
        <w:t xml:space="preserve"> i </w:t>
      </w:r>
      <w:r w:rsidRPr="00C61DB6">
        <w:rPr>
          <w:rFonts w:cs="Times New Roman"/>
          <w:kern w:val="24"/>
        </w:rPr>
        <w:t>podpisująca</w:t>
      </w:r>
      <w:r w:rsidRPr="00C61DB6">
        <w:rPr>
          <w:rFonts w:cs="Times New Roman"/>
          <w:kern w:val="24"/>
          <w:lang w:val="de-DE"/>
        </w:rPr>
        <w:t xml:space="preserve"> </w:t>
      </w:r>
      <w:r w:rsidRPr="00C61DB6">
        <w:rPr>
          <w:rFonts w:cs="Times New Roman"/>
          <w:kern w:val="24"/>
        </w:rPr>
        <w:t>ofertę</w:t>
      </w:r>
      <w:r w:rsidRPr="00C61DB6">
        <w:rPr>
          <w:rFonts w:cs="Times New Roman"/>
          <w:kern w:val="24"/>
          <w:lang w:val="de-DE"/>
        </w:rPr>
        <w:t xml:space="preserve">: </w:t>
      </w:r>
    </w:p>
    <w:p w14:paraId="464B9701" w14:textId="67A8F0D1" w:rsidR="006E715F" w:rsidRPr="00C61DB6" w:rsidRDefault="006E715F" w:rsidP="00653942">
      <w:pPr>
        <w:pStyle w:val="Tekstpodstawowy"/>
        <w:spacing w:after="0"/>
        <w:rPr>
          <w:rFonts w:cs="Times New Roman"/>
          <w:kern w:val="24"/>
          <w:lang w:val="de-DE"/>
        </w:rPr>
      </w:pPr>
      <w:r w:rsidRPr="00C61DB6">
        <w:rPr>
          <w:rFonts w:cs="Times New Roman"/>
          <w:kern w:val="24"/>
          <w:lang w:val="de-DE"/>
        </w:rPr>
        <w:t>…………………………………………………………………………………………………</w:t>
      </w:r>
    </w:p>
    <w:p w14:paraId="5CECD8BA" w14:textId="450C023F" w:rsidR="006E715F" w:rsidRPr="00C61DB6" w:rsidRDefault="006E715F" w:rsidP="00653942">
      <w:pPr>
        <w:pStyle w:val="Tekstpodstawowy"/>
        <w:spacing w:after="0"/>
        <w:jc w:val="both"/>
        <w:rPr>
          <w:rFonts w:cs="Times New Roman"/>
        </w:rPr>
      </w:pPr>
      <w:r w:rsidRPr="00C61DB6">
        <w:rPr>
          <w:rFonts w:cs="Times New Roman"/>
        </w:rPr>
        <w:t xml:space="preserve">w odpowiedzi na ogłoszenie w postępowaniu o udzielenie zamówienia publicznego prowadzonego w trybie </w:t>
      </w:r>
      <w:r w:rsidR="002C7E2C" w:rsidRPr="00C61DB6">
        <w:rPr>
          <w:rFonts w:cs="Times New Roman"/>
        </w:rPr>
        <w:t>zamówienia klasycznego o wartości mniejszej niż progi unijne – tryb podstawowy bez negocjacji</w:t>
      </w:r>
      <w:r w:rsidRPr="00C61DB6">
        <w:rPr>
          <w:rFonts w:cs="Times New Roman"/>
        </w:rPr>
        <w:t xml:space="preserve"> na </w:t>
      </w:r>
      <w:r w:rsidRPr="00C61DB6">
        <w:rPr>
          <w:rFonts w:cs="Times New Roman"/>
          <w:b/>
        </w:rPr>
        <w:t>sukcesywną dostawę oleju opałowego lekkiego</w:t>
      </w:r>
      <w:r w:rsidRPr="00C61DB6">
        <w:rPr>
          <w:rFonts w:cs="Times New Roman"/>
        </w:rPr>
        <w:t xml:space="preserve"> </w:t>
      </w:r>
      <w:r w:rsidR="002C7E2C" w:rsidRPr="00C61DB6">
        <w:rPr>
          <w:rFonts w:cs="Times New Roman"/>
          <w:b/>
        </w:rPr>
        <w:t xml:space="preserve">dla kotłowni </w:t>
      </w:r>
      <w:r w:rsidR="006176E9" w:rsidRPr="00C61DB6">
        <w:rPr>
          <w:rFonts w:cs="Times New Roman"/>
          <w:b/>
        </w:rPr>
        <w:t xml:space="preserve">Centrum Kształcenia i Wychowania Ochotniczych Hufców Pracy w Oleśnicy  </w:t>
      </w:r>
      <w:r w:rsidRPr="00C61DB6">
        <w:rPr>
          <w:rFonts w:cs="Times New Roman"/>
          <w:b/>
        </w:rPr>
        <w:t>w okresie od 0</w:t>
      </w:r>
      <w:r w:rsidR="001136FE">
        <w:rPr>
          <w:rFonts w:cs="Times New Roman"/>
          <w:b/>
        </w:rPr>
        <w:t>3.01</w:t>
      </w:r>
      <w:r w:rsidRPr="00C61DB6">
        <w:rPr>
          <w:rFonts w:cs="Times New Roman"/>
          <w:b/>
        </w:rPr>
        <w:t>.202</w:t>
      </w:r>
      <w:r w:rsidR="001136FE">
        <w:rPr>
          <w:rFonts w:cs="Times New Roman"/>
          <w:b/>
        </w:rPr>
        <w:t>2</w:t>
      </w:r>
      <w:r w:rsidRPr="00C61DB6">
        <w:rPr>
          <w:rFonts w:cs="Times New Roman"/>
          <w:b/>
        </w:rPr>
        <w:t xml:space="preserve"> r. do 31.</w:t>
      </w:r>
      <w:r w:rsidR="00577D13">
        <w:rPr>
          <w:rFonts w:cs="Times New Roman"/>
          <w:b/>
        </w:rPr>
        <w:t>12</w:t>
      </w:r>
      <w:r w:rsidRPr="00C61DB6">
        <w:rPr>
          <w:rFonts w:cs="Times New Roman"/>
          <w:b/>
        </w:rPr>
        <w:t>.202</w:t>
      </w:r>
      <w:r w:rsidR="001136FE">
        <w:rPr>
          <w:rFonts w:cs="Times New Roman"/>
          <w:b/>
        </w:rPr>
        <w:t>2</w:t>
      </w:r>
      <w:r w:rsidRPr="00C61DB6">
        <w:rPr>
          <w:rFonts w:cs="Times New Roman"/>
          <w:b/>
        </w:rPr>
        <w:t xml:space="preserve"> r.</w:t>
      </w:r>
      <w:r w:rsidRPr="00C61DB6">
        <w:rPr>
          <w:rFonts w:cs="Times New Roman"/>
        </w:rPr>
        <w:t xml:space="preserve"> dla CKiW OHP w Oleśnicy składa niniejszą ofertę. </w:t>
      </w:r>
    </w:p>
    <w:p w14:paraId="05434FD6" w14:textId="77777777" w:rsidR="006E715F" w:rsidRPr="00C61DB6" w:rsidRDefault="006E715F" w:rsidP="00653942">
      <w:pPr>
        <w:pStyle w:val="Tekstpodstawowy"/>
        <w:spacing w:after="0"/>
        <w:rPr>
          <w:rFonts w:cs="Times New Roman"/>
        </w:rPr>
      </w:pPr>
    </w:p>
    <w:p w14:paraId="025A6650" w14:textId="77777777" w:rsidR="006E715F" w:rsidRPr="00C61DB6" w:rsidRDefault="006E715F" w:rsidP="00653942">
      <w:pPr>
        <w:pStyle w:val="Tekstpodstawowy"/>
        <w:spacing w:after="0"/>
        <w:rPr>
          <w:rFonts w:cs="Times New Roman"/>
        </w:rPr>
      </w:pPr>
      <w:r w:rsidRPr="00C61DB6">
        <w:rPr>
          <w:rFonts w:cs="Times New Roman"/>
        </w:rPr>
        <w:t>Oświadczamy, że: </w:t>
      </w:r>
    </w:p>
    <w:p w14:paraId="6113CCEC" w14:textId="0894C254" w:rsidR="006E715F" w:rsidRPr="00C61DB6" w:rsidRDefault="006E715F" w:rsidP="0057365B">
      <w:pPr>
        <w:pStyle w:val="Tekstpodstawowy"/>
        <w:spacing w:after="0"/>
        <w:ind w:left="426" w:hanging="284"/>
        <w:jc w:val="both"/>
        <w:rPr>
          <w:rFonts w:cs="Times New Roman"/>
        </w:rPr>
      </w:pPr>
      <w:r w:rsidRPr="00C61DB6">
        <w:rPr>
          <w:rFonts w:cs="Times New Roman"/>
        </w:rPr>
        <w:t xml:space="preserve">1. Zapoznaliśmy się, w pełni i bez żadnych zastrzeżeń akceptujemy treść Specyfikacji </w:t>
      </w:r>
      <w:r w:rsidRPr="00C61DB6">
        <w:rPr>
          <w:rFonts w:cs="Times New Roman"/>
        </w:rPr>
        <w:lastRenderedPageBreak/>
        <w:t>Warunków Zamówienia, zwanej dalej SWZ oraz uzyskaliśmy niezbędne informacje potrzebne do właściwego wykonania zamówienia.</w:t>
      </w:r>
    </w:p>
    <w:p w14:paraId="31C68B3D" w14:textId="73D6D2CF" w:rsidR="006E715F" w:rsidRPr="00C61DB6" w:rsidRDefault="006E715F" w:rsidP="0057365B">
      <w:pPr>
        <w:pStyle w:val="Tekstpodstawowy"/>
        <w:spacing w:after="0"/>
        <w:ind w:left="426" w:hanging="284"/>
        <w:jc w:val="both"/>
        <w:rPr>
          <w:rFonts w:cs="Times New Roman"/>
        </w:rPr>
      </w:pPr>
      <w:r w:rsidRPr="00C61DB6">
        <w:rPr>
          <w:rFonts w:cs="Times New Roman"/>
        </w:rPr>
        <w:t xml:space="preserve">2. Oferujemy wykonanie przedmiotu zamówienia w pełnym rzeczowym zakresie objętym Specyfikacją Warunków Zamówienia: </w:t>
      </w:r>
    </w:p>
    <w:p w14:paraId="28D86386" w14:textId="77777777" w:rsidR="006E715F" w:rsidRPr="00C61DB6" w:rsidRDefault="006E715F" w:rsidP="0057365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B6">
        <w:rPr>
          <w:rFonts w:ascii="Times New Roman" w:hAnsi="Times New Roman" w:cs="Times New Roman"/>
          <w:b/>
          <w:sz w:val="24"/>
          <w:szCs w:val="24"/>
        </w:rPr>
        <w:t>- za cenę jednostkową brutto: …………………………………zł/m</w:t>
      </w:r>
      <w:r w:rsidRPr="00C61DB6">
        <w:rPr>
          <w:rFonts w:ascii="Times New Roman" w:hAnsi="Times New Roman" w:cs="Times New Roman"/>
          <w:b/>
          <w:kern w:val="22"/>
          <w:sz w:val="24"/>
          <w:szCs w:val="24"/>
          <w:vertAlign w:val="superscript"/>
        </w:rPr>
        <w:t>3</w:t>
      </w:r>
      <w:r w:rsidRPr="00C61DB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09930F0D" w14:textId="76091295" w:rsidR="006E715F" w:rsidRPr="00C61DB6" w:rsidRDefault="006E715F" w:rsidP="0057365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B6">
        <w:rPr>
          <w:rFonts w:ascii="Times New Roman" w:hAnsi="Times New Roman" w:cs="Times New Roman"/>
          <w:b/>
          <w:sz w:val="24"/>
          <w:szCs w:val="24"/>
        </w:rPr>
        <w:t>słownie …………………………………………………………………………………</w:t>
      </w:r>
      <w:r w:rsidR="0057365B">
        <w:rPr>
          <w:rFonts w:ascii="Times New Roman" w:hAnsi="Times New Roman" w:cs="Times New Roman"/>
          <w:b/>
          <w:sz w:val="24"/>
          <w:szCs w:val="24"/>
        </w:rPr>
        <w:t>….</w:t>
      </w:r>
      <w:r w:rsidRPr="00C61D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BF523D" w14:textId="67A8B0B9" w:rsidR="006E715F" w:rsidRPr="00C61DB6" w:rsidRDefault="006E715F" w:rsidP="0057365B">
      <w:pPr>
        <w:pStyle w:val="Tekstpodstawowy"/>
        <w:spacing w:after="0"/>
        <w:ind w:left="426"/>
        <w:jc w:val="both"/>
        <w:rPr>
          <w:rFonts w:cs="Times New Roman"/>
        </w:rPr>
      </w:pPr>
      <w:r w:rsidRPr="00C61DB6">
        <w:rPr>
          <w:rFonts w:cs="Times New Roman"/>
        </w:rPr>
        <w:t>-</w:t>
      </w:r>
      <w:r w:rsidR="0057365B">
        <w:rPr>
          <w:rFonts w:cs="Times New Roman"/>
        </w:rPr>
        <w:t xml:space="preserve"> </w:t>
      </w:r>
      <w:r w:rsidRPr="00C61DB6">
        <w:rPr>
          <w:rFonts w:cs="Times New Roman"/>
          <w:b/>
        </w:rPr>
        <w:t>przewidywana łączna wartość brutto umowy</w:t>
      </w:r>
      <w:r w:rsidRPr="00C61DB6">
        <w:rPr>
          <w:rFonts w:cs="Times New Roman"/>
        </w:rPr>
        <w:t xml:space="preserve"> </w:t>
      </w:r>
      <w:r w:rsidRPr="00C61DB6">
        <w:rPr>
          <w:rFonts w:cs="Times New Roman"/>
          <w:b/>
        </w:rPr>
        <w:t>…………………………………………</w:t>
      </w:r>
    </w:p>
    <w:p w14:paraId="77C2D1D0" w14:textId="77777777" w:rsidR="006E715F" w:rsidRPr="00C61DB6" w:rsidRDefault="006E715F" w:rsidP="004C30EC">
      <w:pPr>
        <w:pStyle w:val="Tekstpodstawowy"/>
        <w:spacing w:after="0"/>
        <w:ind w:left="426" w:hanging="284"/>
        <w:jc w:val="both"/>
        <w:rPr>
          <w:rFonts w:cs="Times New Roman"/>
        </w:rPr>
      </w:pPr>
      <w:r w:rsidRPr="00C61DB6">
        <w:rPr>
          <w:rFonts w:cs="Times New Roman"/>
        </w:rPr>
        <w:t xml:space="preserve">3. Powyższa kwota została określona w załączonym formularzu cenowym </w:t>
      </w:r>
      <w:r w:rsidRPr="00C61DB6">
        <w:rPr>
          <w:rFonts w:cs="Times New Roman"/>
          <w:b/>
        </w:rPr>
        <w:t xml:space="preserve">(Załącznik 1 A). </w:t>
      </w:r>
      <w:r w:rsidRPr="00C61DB6">
        <w:rPr>
          <w:rFonts w:cs="Times New Roman"/>
        </w:rPr>
        <w:t xml:space="preserve">W cenę wliczono wszystkie koszty niezbędne do wykonania zamówienia, w tym koszty transportu i rozładunku u Zamawiającego. </w:t>
      </w:r>
    </w:p>
    <w:p w14:paraId="07F808BC" w14:textId="02D8D4E8" w:rsidR="006E715F" w:rsidRPr="00C61DB6" w:rsidRDefault="006E715F" w:rsidP="004C30EC">
      <w:pPr>
        <w:pStyle w:val="Tekstpodstawowy"/>
        <w:spacing w:after="0"/>
        <w:ind w:left="426" w:hanging="284"/>
        <w:jc w:val="both"/>
        <w:rPr>
          <w:rFonts w:cs="Times New Roman"/>
        </w:rPr>
      </w:pPr>
      <w:r w:rsidRPr="00C61DB6">
        <w:rPr>
          <w:rFonts w:cs="Times New Roman"/>
        </w:rPr>
        <w:t xml:space="preserve">4. Oświadczamy, że podana powyżej wartość zamówienia brutto posłuży do wyboru najkorzystniejszej oferty, natomiast do rozliczeń za realizację przedmiotu zamówienia </w:t>
      </w:r>
      <w:r w:rsidR="004875F7">
        <w:rPr>
          <w:rFonts w:cs="Times New Roman"/>
        </w:rPr>
        <w:br/>
      </w:r>
      <w:r w:rsidRPr="00C61DB6">
        <w:rPr>
          <w:rFonts w:cs="Times New Roman"/>
        </w:rPr>
        <w:t>w trakcie trwania umowy stosowana będzie cena jednostkowa wymieniona w formularzu cenowym – załączniku nr 1A do SWZ.</w:t>
      </w:r>
    </w:p>
    <w:p w14:paraId="5173C4A0" w14:textId="54E9720A" w:rsidR="006E715F" w:rsidRPr="00C61DB6" w:rsidRDefault="006E715F" w:rsidP="004C30EC">
      <w:pPr>
        <w:pStyle w:val="Tekstpodstawowy"/>
        <w:spacing w:after="0"/>
        <w:ind w:left="426" w:hanging="284"/>
        <w:jc w:val="both"/>
        <w:rPr>
          <w:rFonts w:cs="Times New Roman"/>
        </w:rPr>
      </w:pPr>
      <w:r w:rsidRPr="00C61DB6">
        <w:rPr>
          <w:rFonts w:cs="Times New Roman"/>
        </w:rPr>
        <w:t>5. Deklarujemy termin wykonania zamówienia od 0</w:t>
      </w:r>
      <w:r w:rsidR="001136FE">
        <w:rPr>
          <w:rFonts w:cs="Times New Roman"/>
        </w:rPr>
        <w:t>3.0</w:t>
      </w:r>
      <w:r w:rsidR="00953505">
        <w:rPr>
          <w:rFonts w:cs="Times New Roman"/>
        </w:rPr>
        <w:t>1</w:t>
      </w:r>
      <w:r w:rsidRPr="00C61DB6">
        <w:rPr>
          <w:rFonts w:cs="Times New Roman"/>
        </w:rPr>
        <w:t>.202</w:t>
      </w:r>
      <w:r w:rsidR="001136FE">
        <w:rPr>
          <w:rFonts w:cs="Times New Roman"/>
        </w:rPr>
        <w:t>2 r.</w:t>
      </w:r>
      <w:r w:rsidRPr="00C61DB6">
        <w:rPr>
          <w:rFonts w:cs="Times New Roman"/>
        </w:rPr>
        <w:t xml:space="preserve"> do 31.</w:t>
      </w:r>
      <w:r w:rsidR="00577D13">
        <w:rPr>
          <w:rFonts w:cs="Times New Roman"/>
        </w:rPr>
        <w:t>12</w:t>
      </w:r>
      <w:r w:rsidRPr="00C61DB6">
        <w:rPr>
          <w:rFonts w:cs="Times New Roman"/>
        </w:rPr>
        <w:t>.202</w:t>
      </w:r>
      <w:r w:rsidR="001136FE">
        <w:rPr>
          <w:rFonts w:cs="Times New Roman"/>
        </w:rPr>
        <w:t>2</w:t>
      </w:r>
      <w:r w:rsidRPr="00C61DB6">
        <w:rPr>
          <w:rFonts w:cs="Times New Roman"/>
        </w:rPr>
        <w:t xml:space="preserve"> r. </w:t>
      </w:r>
    </w:p>
    <w:p w14:paraId="614B0E08" w14:textId="77777777" w:rsidR="006E715F" w:rsidRPr="00C61DB6" w:rsidRDefault="006E715F" w:rsidP="004C30EC">
      <w:pPr>
        <w:pStyle w:val="Tekstpodstawowy"/>
        <w:spacing w:after="0"/>
        <w:ind w:left="426" w:hanging="284"/>
        <w:jc w:val="both"/>
        <w:rPr>
          <w:rFonts w:cs="Times New Roman"/>
        </w:rPr>
      </w:pPr>
      <w:r w:rsidRPr="00C61DB6">
        <w:rPr>
          <w:rFonts w:cs="Times New Roman"/>
        </w:rPr>
        <w:t xml:space="preserve">6. Deklarujemy udzielenie ..------.. miesięcznej gwarancji – nie dotyczy. </w:t>
      </w:r>
    </w:p>
    <w:p w14:paraId="176635EE" w14:textId="77777777" w:rsidR="006E715F" w:rsidRPr="00C61DB6" w:rsidRDefault="006E715F" w:rsidP="004C30EC">
      <w:pPr>
        <w:pStyle w:val="Tekstpodstawowy"/>
        <w:spacing w:after="0"/>
        <w:ind w:left="426" w:hanging="284"/>
        <w:jc w:val="both"/>
        <w:rPr>
          <w:rFonts w:cs="Times New Roman"/>
        </w:rPr>
      </w:pPr>
      <w:r w:rsidRPr="00C61DB6">
        <w:rPr>
          <w:rFonts w:cs="Times New Roman"/>
        </w:rPr>
        <w:t xml:space="preserve">7. Warunki płatności – zgodnie z projektem umowy. </w:t>
      </w:r>
    </w:p>
    <w:p w14:paraId="472FA9F3" w14:textId="22A98A55" w:rsidR="006E715F" w:rsidRPr="00C61DB6" w:rsidRDefault="006E715F" w:rsidP="004C30EC">
      <w:pPr>
        <w:pStyle w:val="Tekstpodstawowy"/>
        <w:spacing w:after="0"/>
        <w:ind w:left="426" w:hanging="284"/>
        <w:jc w:val="both"/>
        <w:rPr>
          <w:rFonts w:cs="Times New Roman"/>
        </w:rPr>
      </w:pPr>
      <w:r w:rsidRPr="00C61DB6">
        <w:rPr>
          <w:rFonts w:cs="Times New Roman"/>
        </w:rPr>
        <w:t>8. Oświadczamy, że oferowany olej opałowy spełnia wymagania określone w pkt. 3.5 SWZ</w:t>
      </w:r>
      <w:r w:rsidR="00577D13">
        <w:rPr>
          <w:rFonts w:cs="Times New Roman"/>
        </w:rPr>
        <w:t>.</w:t>
      </w:r>
    </w:p>
    <w:p w14:paraId="0A97BBDA" w14:textId="13CBFFCA" w:rsidR="006E715F" w:rsidRPr="00C61DB6" w:rsidRDefault="006E715F" w:rsidP="004C30EC">
      <w:pPr>
        <w:pStyle w:val="Tekstpodstawowy"/>
        <w:spacing w:after="0"/>
        <w:ind w:left="426" w:hanging="284"/>
        <w:jc w:val="both"/>
        <w:rPr>
          <w:rFonts w:cs="Times New Roman"/>
        </w:rPr>
      </w:pPr>
      <w:r w:rsidRPr="00C61DB6">
        <w:rPr>
          <w:rFonts w:cs="Times New Roman"/>
        </w:rPr>
        <w:t>9. Uważamy się za związanych niniejszą ofertą przez 30 dni od upływu terminu składania ofert</w:t>
      </w:r>
      <w:r w:rsidR="004875F7">
        <w:rPr>
          <w:rFonts w:cs="Times New Roman"/>
        </w:rPr>
        <w:t xml:space="preserve">, tj. od </w:t>
      </w:r>
      <w:r w:rsidR="001136FE">
        <w:rPr>
          <w:rFonts w:cs="Times New Roman"/>
        </w:rPr>
        <w:t>29</w:t>
      </w:r>
      <w:r w:rsidR="004875F7">
        <w:rPr>
          <w:rFonts w:cs="Times New Roman"/>
        </w:rPr>
        <w:t>.</w:t>
      </w:r>
      <w:r w:rsidR="001136FE">
        <w:rPr>
          <w:rFonts w:cs="Times New Roman"/>
        </w:rPr>
        <w:t>11</w:t>
      </w:r>
      <w:r w:rsidR="004875F7">
        <w:rPr>
          <w:rFonts w:cs="Times New Roman"/>
        </w:rPr>
        <w:t>.202</w:t>
      </w:r>
      <w:r w:rsidR="001136FE">
        <w:rPr>
          <w:rFonts w:cs="Times New Roman"/>
        </w:rPr>
        <w:t>1</w:t>
      </w:r>
      <w:r w:rsidR="004875F7">
        <w:rPr>
          <w:rFonts w:cs="Times New Roman"/>
        </w:rPr>
        <w:t xml:space="preserve"> r. do </w:t>
      </w:r>
      <w:r w:rsidR="001136FE">
        <w:rPr>
          <w:rFonts w:cs="Times New Roman"/>
        </w:rPr>
        <w:t>29</w:t>
      </w:r>
      <w:r w:rsidR="004875F7">
        <w:rPr>
          <w:rFonts w:cs="Times New Roman"/>
        </w:rPr>
        <w:t>.</w:t>
      </w:r>
      <w:r w:rsidR="001136FE">
        <w:rPr>
          <w:rFonts w:cs="Times New Roman"/>
        </w:rPr>
        <w:t>12</w:t>
      </w:r>
      <w:r w:rsidR="004875F7">
        <w:rPr>
          <w:rFonts w:cs="Times New Roman"/>
        </w:rPr>
        <w:t>.2021 r.</w:t>
      </w:r>
    </w:p>
    <w:p w14:paraId="7A0E553C" w14:textId="64D8DAFB" w:rsidR="006E715F" w:rsidRPr="00C61DB6" w:rsidRDefault="006E715F" w:rsidP="00653942">
      <w:pPr>
        <w:pStyle w:val="Tekstpodstawowy"/>
        <w:spacing w:after="0"/>
        <w:ind w:left="284" w:hanging="284"/>
        <w:jc w:val="both"/>
        <w:rPr>
          <w:rFonts w:cs="Times New Roman"/>
        </w:rPr>
      </w:pPr>
      <w:r w:rsidRPr="00C61DB6">
        <w:rPr>
          <w:rFonts w:cs="Times New Roman"/>
        </w:rPr>
        <w:t>10. W pełni i bez żadnych zastrzeżeń akceptujemy warunki umowy na wykonanie zamówienia opisanego w SWZ.</w:t>
      </w:r>
    </w:p>
    <w:p w14:paraId="12E8E419" w14:textId="77777777" w:rsidR="006E715F" w:rsidRPr="00C61DB6" w:rsidRDefault="006E715F" w:rsidP="00653942">
      <w:pPr>
        <w:pStyle w:val="Tekstpodstawowy"/>
        <w:spacing w:after="0"/>
        <w:ind w:left="284" w:hanging="284"/>
        <w:jc w:val="both"/>
        <w:rPr>
          <w:rFonts w:cs="Times New Roman"/>
        </w:rPr>
      </w:pPr>
      <w:r w:rsidRPr="00C61DB6">
        <w:rPr>
          <w:rFonts w:cs="Times New Roman"/>
        </w:rPr>
        <w:t xml:space="preserve">11. Zobowiązujemy się w przypadku wybrania naszej oferty do podpisania umowy w miejscu i terminie wyznaczonym przez Zamawiającego. </w:t>
      </w:r>
    </w:p>
    <w:p w14:paraId="0B834BF5" w14:textId="77777777" w:rsidR="006E715F" w:rsidRPr="00C61DB6" w:rsidRDefault="006E715F" w:rsidP="00653942">
      <w:pPr>
        <w:pStyle w:val="Tekstpodstawowy"/>
        <w:spacing w:after="0"/>
        <w:ind w:left="284" w:hanging="284"/>
        <w:jc w:val="both"/>
        <w:rPr>
          <w:rFonts w:cs="Times New Roman"/>
        </w:rPr>
      </w:pPr>
      <w:r w:rsidRPr="00C61DB6">
        <w:rPr>
          <w:rFonts w:cs="Times New Roman"/>
        </w:rPr>
        <w:t xml:space="preserve">12. Składamy niniejszą ofertę we własnym imieniu* / jako Dostawcy wspólnie ubiegający się o udzielenie zamówienia*.  </w:t>
      </w:r>
    </w:p>
    <w:p w14:paraId="4705A44F" w14:textId="77777777" w:rsidR="006E715F" w:rsidRPr="00C61DB6" w:rsidRDefault="006E715F" w:rsidP="00653942">
      <w:pPr>
        <w:pStyle w:val="Tekstpodstawowy"/>
        <w:spacing w:after="0"/>
        <w:ind w:left="284"/>
        <w:jc w:val="both"/>
        <w:rPr>
          <w:rFonts w:cs="Times New Roman"/>
        </w:rPr>
      </w:pPr>
      <w:r w:rsidRPr="00C61DB6">
        <w:rPr>
          <w:rFonts w:cs="Times New Roman"/>
        </w:rPr>
        <w:t xml:space="preserve">Pełnomocnik w przypadku składania oferty wspólnej: </w:t>
      </w:r>
    </w:p>
    <w:p w14:paraId="3E7D4E48" w14:textId="77777777" w:rsidR="006E715F" w:rsidRPr="00C61DB6" w:rsidRDefault="006E715F" w:rsidP="00653942">
      <w:pPr>
        <w:pStyle w:val="Tekstpodstawowy"/>
        <w:spacing w:after="0"/>
        <w:ind w:left="284"/>
        <w:jc w:val="both"/>
        <w:rPr>
          <w:rFonts w:cs="Times New Roman"/>
        </w:rPr>
      </w:pPr>
      <w:r w:rsidRPr="00C61DB6">
        <w:rPr>
          <w:rFonts w:cs="Times New Roman"/>
        </w:rPr>
        <w:t>Nazwisko, imię ………………………………………………………………..</w:t>
      </w:r>
    </w:p>
    <w:p w14:paraId="6830E2FD" w14:textId="10B442F2" w:rsidR="006E715F" w:rsidRPr="00C61DB6" w:rsidRDefault="00A93C05" w:rsidP="00653942">
      <w:pPr>
        <w:pStyle w:val="Tekstpodstawowy"/>
        <w:spacing w:after="0"/>
        <w:ind w:left="284"/>
        <w:jc w:val="both"/>
        <w:rPr>
          <w:rFonts w:cs="Times New Roman"/>
        </w:rPr>
      </w:pPr>
      <w:r>
        <w:rPr>
          <w:rFonts w:cs="Times New Roman"/>
          <w:lang w:val="de-DE"/>
        </w:rPr>
        <w:t>t</w:t>
      </w:r>
      <w:r w:rsidR="006E715F" w:rsidRPr="00C61DB6">
        <w:rPr>
          <w:rFonts w:cs="Times New Roman"/>
          <w:lang w:val="de-DE"/>
        </w:rPr>
        <w:t xml:space="preserve">el. ………………………………. </w:t>
      </w:r>
      <w:proofErr w:type="spellStart"/>
      <w:r>
        <w:rPr>
          <w:rFonts w:cs="Times New Roman"/>
          <w:lang w:val="de-DE"/>
        </w:rPr>
        <w:t>e</w:t>
      </w:r>
      <w:r w:rsidR="006E715F" w:rsidRPr="00C61DB6">
        <w:rPr>
          <w:rFonts w:cs="Times New Roman"/>
          <w:lang w:val="de-DE"/>
        </w:rPr>
        <w:t>-mail</w:t>
      </w:r>
      <w:proofErr w:type="spellEnd"/>
      <w:r w:rsidR="006E715F" w:rsidRPr="00C61DB6">
        <w:rPr>
          <w:rFonts w:cs="Times New Roman"/>
          <w:lang w:val="de-DE"/>
        </w:rPr>
        <w:t xml:space="preserve"> …………………………………….</w:t>
      </w:r>
      <w:r w:rsidR="006E715F" w:rsidRPr="00C61DB6">
        <w:rPr>
          <w:rFonts w:cs="Times New Roman"/>
        </w:rPr>
        <w:t xml:space="preserve"> </w:t>
      </w:r>
    </w:p>
    <w:p w14:paraId="36810503" w14:textId="77777777" w:rsidR="006E715F" w:rsidRPr="00C61DB6" w:rsidRDefault="006E715F" w:rsidP="00653942">
      <w:pPr>
        <w:pStyle w:val="Tekstpodstawowy"/>
        <w:spacing w:after="0"/>
        <w:ind w:left="284" w:hanging="284"/>
        <w:jc w:val="both"/>
        <w:rPr>
          <w:rFonts w:cs="Times New Roman"/>
        </w:rPr>
      </w:pPr>
      <w:r w:rsidRPr="00C61DB6">
        <w:rPr>
          <w:rFonts w:cs="Times New Roman"/>
        </w:rPr>
        <w:t xml:space="preserve">13. Oświadczam, że zamierzamy powierzyć podwykonawcom poniższy zakres zamówienia: </w:t>
      </w:r>
    </w:p>
    <w:p w14:paraId="0EAA1CA9" w14:textId="2FAE2A4E" w:rsidR="006E715F" w:rsidRPr="00C61DB6" w:rsidRDefault="006E715F" w:rsidP="00653942">
      <w:pPr>
        <w:pStyle w:val="Tekstpodstawowy"/>
        <w:spacing w:after="0"/>
        <w:ind w:left="284"/>
        <w:jc w:val="both"/>
        <w:rPr>
          <w:rFonts w:cs="Times New Roman"/>
        </w:rPr>
      </w:pPr>
      <w:r w:rsidRPr="00C61DB6">
        <w:rPr>
          <w:rFonts w:cs="Times New Roman"/>
        </w:rPr>
        <w:t>a) wykonanie części dotyczącej:</w:t>
      </w:r>
      <w:r w:rsidR="006176E9" w:rsidRPr="00C61DB6">
        <w:rPr>
          <w:rFonts w:cs="Times New Roman"/>
        </w:rPr>
        <w:t xml:space="preserve"> </w:t>
      </w:r>
      <w:r w:rsidRPr="00C61DB6">
        <w:rPr>
          <w:rFonts w:cs="Times New Roman"/>
        </w:rPr>
        <w:t>……..…………………………………………………….</w:t>
      </w:r>
    </w:p>
    <w:p w14:paraId="2F1A2755" w14:textId="71B951D6" w:rsidR="006E715F" w:rsidRPr="00C61DB6" w:rsidRDefault="006E715F" w:rsidP="00653942">
      <w:pPr>
        <w:pStyle w:val="Tekstpodstawowy"/>
        <w:spacing w:after="0"/>
        <w:ind w:left="284"/>
        <w:jc w:val="both"/>
        <w:rPr>
          <w:rFonts w:cs="Times New Roman"/>
        </w:rPr>
      </w:pPr>
      <w:r w:rsidRPr="00C61DB6">
        <w:rPr>
          <w:rFonts w:cs="Times New Roman"/>
        </w:rPr>
        <w:t xml:space="preserve">b) firmie (nazwa i adres): …………………………………………………………………… </w:t>
      </w:r>
    </w:p>
    <w:p w14:paraId="1963BA9A" w14:textId="6D857820" w:rsidR="006E715F" w:rsidRPr="00C61DB6" w:rsidRDefault="006E715F" w:rsidP="00653942">
      <w:pPr>
        <w:pStyle w:val="Tekstpodstawowy"/>
        <w:spacing w:after="0"/>
        <w:ind w:left="284"/>
        <w:jc w:val="both"/>
        <w:rPr>
          <w:rFonts w:cs="Times New Roman"/>
        </w:rPr>
      </w:pPr>
      <w:r w:rsidRPr="00C61DB6">
        <w:rPr>
          <w:rFonts w:cs="Times New Roman"/>
        </w:rPr>
        <w:t xml:space="preserve">c) wartość brutto lub procentowy udział podwykonawstwa: ……………………………….. </w:t>
      </w:r>
    </w:p>
    <w:p w14:paraId="21FA6DCE" w14:textId="77777777" w:rsidR="006E715F" w:rsidRPr="00C61DB6" w:rsidRDefault="006E715F" w:rsidP="00653942">
      <w:pPr>
        <w:pStyle w:val="Tekstpodstawowy"/>
        <w:spacing w:after="0"/>
        <w:ind w:left="284" w:hanging="284"/>
        <w:jc w:val="both"/>
        <w:rPr>
          <w:rFonts w:cs="Times New Roman"/>
        </w:rPr>
      </w:pPr>
      <w:r w:rsidRPr="00C61DB6">
        <w:rPr>
          <w:rFonts w:cs="Times New Roman"/>
        </w:rPr>
        <w:t>14. Oświadczam, że jesteśmy mikroprzedsiębiorstwem*, małym przedsiębiorstwem*, średnim przedsiębiorstwem*, innym*.</w:t>
      </w:r>
    </w:p>
    <w:p w14:paraId="1F5332BB" w14:textId="77777777" w:rsidR="006E715F" w:rsidRPr="00C61DB6" w:rsidRDefault="006E715F" w:rsidP="00653942">
      <w:pPr>
        <w:pStyle w:val="Tekstpodstawowy"/>
        <w:spacing w:after="0"/>
        <w:ind w:left="284"/>
        <w:jc w:val="both"/>
        <w:rPr>
          <w:rFonts w:cs="Times New Roman"/>
        </w:rPr>
      </w:pPr>
      <w:r w:rsidRPr="00C61DB6">
        <w:rPr>
          <w:rFonts w:cs="Times New Roman"/>
          <w:b/>
        </w:rPr>
        <w:t>Mikroprzedsiębiorstwo</w:t>
      </w:r>
      <w:r w:rsidRPr="00C61DB6">
        <w:rPr>
          <w:rFonts w:cs="Times New Roman"/>
        </w:rPr>
        <w:t xml:space="preserve"> – przedsiębiorstwo zatrudniające mniej niż 10 osób i którego roczny obrót lub roczna suma bilansowa nie przekracza 2 mln EUR; </w:t>
      </w:r>
    </w:p>
    <w:p w14:paraId="55CE00EE" w14:textId="77777777" w:rsidR="006E715F" w:rsidRPr="00C61DB6" w:rsidRDefault="006E715F" w:rsidP="00653942">
      <w:pPr>
        <w:pStyle w:val="Tekstpodstawowy"/>
        <w:spacing w:after="0"/>
        <w:ind w:left="284"/>
        <w:jc w:val="both"/>
        <w:rPr>
          <w:rFonts w:cs="Times New Roman"/>
        </w:rPr>
      </w:pPr>
      <w:r w:rsidRPr="00C61DB6">
        <w:rPr>
          <w:rFonts w:cs="Times New Roman"/>
          <w:b/>
        </w:rPr>
        <w:t>Małe przedsiębiorstwo</w:t>
      </w:r>
      <w:r w:rsidRPr="00C61DB6">
        <w:rPr>
          <w:rFonts w:cs="Times New Roman"/>
        </w:rPr>
        <w:t xml:space="preserve"> – przedsiębiorstwo zatrudniające mniej niż 50 osób i którego roczny obrót lub roczna suma bilansowa nie przekracza 10 mln EUR; </w:t>
      </w:r>
    </w:p>
    <w:p w14:paraId="5B0691DC" w14:textId="77777777" w:rsidR="006E715F" w:rsidRPr="00C61DB6" w:rsidRDefault="006E715F" w:rsidP="00653942">
      <w:pPr>
        <w:pStyle w:val="Tekstpodstawowy"/>
        <w:spacing w:after="0"/>
        <w:ind w:left="284"/>
        <w:jc w:val="both"/>
        <w:rPr>
          <w:rFonts w:cs="Times New Roman"/>
        </w:rPr>
      </w:pPr>
      <w:r w:rsidRPr="00C61DB6">
        <w:rPr>
          <w:rFonts w:cs="Times New Roman"/>
          <w:b/>
        </w:rPr>
        <w:t>Średnie przedsiębiorstwo</w:t>
      </w:r>
      <w:r w:rsidRPr="00C61DB6">
        <w:rPr>
          <w:rFonts w:cs="Times New Roman"/>
        </w:rPr>
        <w:t xml:space="preserve"> – przedsiębiorstwo, które nie jest mikro- ani małym przedsiębiorstwem, i które zatrudnia mniej niż 250 osób, i którego roczny obrót nie przekracza 50 mln EUR lub roczna suma bilansowa nie przekracza 43 mln EUR.</w:t>
      </w:r>
    </w:p>
    <w:p w14:paraId="2616983D" w14:textId="77777777" w:rsidR="006E715F" w:rsidRPr="00C61DB6" w:rsidRDefault="006E715F" w:rsidP="00653942">
      <w:pPr>
        <w:pStyle w:val="Tekstpodstawowy"/>
        <w:spacing w:after="0"/>
        <w:ind w:left="284"/>
        <w:jc w:val="both"/>
        <w:rPr>
          <w:rFonts w:cs="Times New Roman"/>
        </w:rPr>
      </w:pPr>
      <w:r w:rsidRPr="00C61DB6">
        <w:rPr>
          <w:rFonts w:cs="Times New Roman"/>
          <w:i/>
        </w:rPr>
        <w:t xml:space="preserve">W przypadku Dostawców wspólnie ubiegających się o zamówienie informację o kategorii </w:t>
      </w:r>
      <w:r w:rsidRPr="00C61DB6">
        <w:rPr>
          <w:rFonts w:cs="Times New Roman"/>
          <w:i/>
        </w:rPr>
        <w:lastRenderedPageBreak/>
        <w:t>przedsiębiorstwa należy przedstawić w stosunku do każdego z nich (np. członka konsorcjum, wspólnika spółki cywilnej)</w:t>
      </w:r>
      <w:r w:rsidRPr="00C61DB6">
        <w:rPr>
          <w:rFonts w:cs="Times New Roman"/>
        </w:rPr>
        <w:t>.</w:t>
      </w:r>
    </w:p>
    <w:p w14:paraId="4BDB248A" w14:textId="1FE43EE9" w:rsidR="006E715F" w:rsidRPr="00C61DB6" w:rsidRDefault="006E715F" w:rsidP="00653942">
      <w:pPr>
        <w:pStyle w:val="Tekstpodstawowy"/>
        <w:spacing w:after="0"/>
        <w:ind w:left="284" w:hanging="284"/>
        <w:jc w:val="both"/>
        <w:rPr>
          <w:rFonts w:cs="Times New Roman"/>
        </w:rPr>
      </w:pPr>
      <w:r w:rsidRPr="00C61DB6">
        <w:rPr>
          <w:rFonts w:cs="Times New Roman"/>
        </w:rPr>
        <w:t xml:space="preserve">15. Osoba odpowiedzialna za kontakty z Zamawiającym: …………………………..………… </w:t>
      </w:r>
    </w:p>
    <w:p w14:paraId="3115ADCE" w14:textId="5ABE2B94" w:rsidR="006E715F" w:rsidRPr="00C61DB6" w:rsidRDefault="006E715F" w:rsidP="00653942">
      <w:pPr>
        <w:pStyle w:val="Tekstpodstawowy"/>
        <w:spacing w:after="0"/>
        <w:ind w:left="284"/>
        <w:jc w:val="both"/>
        <w:rPr>
          <w:rFonts w:cs="Times New Roman"/>
          <w:lang w:val="de-DE"/>
        </w:rPr>
      </w:pPr>
      <w:proofErr w:type="spellStart"/>
      <w:r w:rsidRPr="00C61DB6">
        <w:rPr>
          <w:rFonts w:cs="Times New Roman"/>
          <w:lang w:val="de-DE"/>
        </w:rPr>
        <w:t>nr</w:t>
      </w:r>
      <w:proofErr w:type="spellEnd"/>
      <w:r w:rsidRPr="00C61DB6">
        <w:rPr>
          <w:rFonts w:cs="Times New Roman"/>
          <w:lang w:val="de-DE"/>
        </w:rPr>
        <w:t xml:space="preserve"> tel. …………………………. </w:t>
      </w:r>
      <w:proofErr w:type="spellStart"/>
      <w:r w:rsidRPr="00C61DB6">
        <w:rPr>
          <w:rFonts w:cs="Times New Roman"/>
          <w:lang w:val="de-DE"/>
        </w:rPr>
        <w:t>e-mail</w:t>
      </w:r>
      <w:proofErr w:type="spellEnd"/>
      <w:r w:rsidRPr="00C61DB6">
        <w:rPr>
          <w:rFonts w:cs="Times New Roman"/>
          <w:lang w:val="de-DE"/>
        </w:rPr>
        <w:t xml:space="preserve"> ………………………………………………….….. </w:t>
      </w:r>
    </w:p>
    <w:p w14:paraId="474F20D6" w14:textId="2CC5ABAE" w:rsidR="006176E9" w:rsidRPr="00C61DB6" w:rsidRDefault="006E715F" w:rsidP="00653942">
      <w:pPr>
        <w:pStyle w:val="Tekstpodstawowy"/>
        <w:spacing w:after="0"/>
        <w:ind w:left="3540"/>
        <w:rPr>
          <w:rFonts w:cs="Times New Roman"/>
        </w:rPr>
      </w:pPr>
      <w:r w:rsidRPr="00C61DB6">
        <w:rPr>
          <w:rFonts w:cs="Times New Roman"/>
        </w:rPr>
        <w:t>                                                            </w:t>
      </w:r>
    </w:p>
    <w:p w14:paraId="61E20DCD" w14:textId="5DF97D77" w:rsidR="006E715F" w:rsidRPr="00C61DB6" w:rsidRDefault="006E715F" w:rsidP="00653942">
      <w:pPr>
        <w:pStyle w:val="Tekstpodstawowy"/>
        <w:spacing w:after="0"/>
        <w:ind w:left="4248"/>
        <w:rPr>
          <w:rFonts w:cs="Times New Roman"/>
        </w:rPr>
      </w:pPr>
      <w:r w:rsidRPr="00C61DB6">
        <w:rPr>
          <w:rFonts w:cs="Times New Roman"/>
        </w:rPr>
        <w:t> ......................................................................</w:t>
      </w:r>
    </w:p>
    <w:p w14:paraId="38386A55" w14:textId="77777777" w:rsidR="006E715F" w:rsidRPr="00C61DB6" w:rsidRDefault="006E715F" w:rsidP="00653942">
      <w:pPr>
        <w:pStyle w:val="Tekstpodstawowy"/>
        <w:spacing w:after="0"/>
        <w:jc w:val="center"/>
        <w:rPr>
          <w:rFonts w:cs="Times New Roman"/>
          <w:b/>
        </w:rPr>
      </w:pPr>
      <w:r w:rsidRPr="00C61DB6">
        <w:rPr>
          <w:rFonts w:cs="Times New Roman"/>
        </w:rPr>
        <w:t>                                                   </w:t>
      </w:r>
      <w:r w:rsidRPr="00C61DB6">
        <w:rPr>
          <w:rFonts w:cs="Times New Roman"/>
          <w:b/>
        </w:rPr>
        <w:t>Pieczęć i podpis Dostawcy</w:t>
      </w:r>
    </w:p>
    <w:p w14:paraId="4683DDDB" w14:textId="62F26ED3" w:rsidR="005B1708" w:rsidRPr="00C61DB6" w:rsidRDefault="006E715F" w:rsidP="00653942">
      <w:pPr>
        <w:pStyle w:val="Tekstpodstawowy"/>
        <w:spacing w:after="0"/>
        <w:rPr>
          <w:rFonts w:cs="Times New Roman"/>
        </w:rPr>
      </w:pPr>
      <w:r w:rsidRPr="00C61DB6">
        <w:rPr>
          <w:rFonts w:cs="Times New Roman"/>
        </w:rPr>
        <w:t>  </w:t>
      </w:r>
      <w:r w:rsidRPr="00C61DB6">
        <w:rPr>
          <w:rFonts w:cs="Times New Roman"/>
          <w:b/>
        </w:rPr>
        <w:t xml:space="preserve">*) </w:t>
      </w:r>
      <w:r w:rsidRPr="00C61DB6">
        <w:rPr>
          <w:rFonts w:cs="Times New Roman"/>
        </w:rPr>
        <w:t xml:space="preserve"> niepotrzebne skreślić </w:t>
      </w:r>
    </w:p>
    <w:p w14:paraId="5F47C1E3" w14:textId="5EE5FC93" w:rsidR="005B1708" w:rsidRPr="00C61DB6" w:rsidRDefault="005B1708" w:rsidP="00653942">
      <w:pPr>
        <w:pStyle w:val="Tekstpodstawowy"/>
        <w:spacing w:after="0"/>
        <w:rPr>
          <w:rFonts w:cs="Times New Roman"/>
        </w:rPr>
      </w:pPr>
    </w:p>
    <w:p w14:paraId="4DE53830" w14:textId="77777777" w:rsidR="00A008A4" w:rsidRPr="00C61DB6" w:rsidRDefault="00A008A4" w:rsidP="00653942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  <w:sectPr w:rsidR="00A008A4" w:rsidRPr="00C61DB6" w:rsidSect="00F5729E">
          <w:headerReference w:type="default" r:id="rId8"/>
          <w:footerReference w:type="default" r:id="rId9"/>
          <w:pgSz w:w="11906" w:h="16838"/>
          <w:pgMar w:top="1417" w:right="1417" w:bottom="1417" w:left="1417" w:header="680" w:footer="708" w:gutter="0"/>
          <w:cols w:space="708"/>
          <w:docGrid w:linePitch="360"/>
        </w:sectPr>
      </w:pPr>
    </w:p>
    <w:p w14:paraId="2FD29CF7" w14:textId="3FBEEA47" w:rsidR="00A008A4" w:rsidRPr="00C61DB6" w:rsidRDefault="0039666D" w:rsidP="0039666D">
      <w:pPr>
        <w:suppressAutoHyphens/>
        <w:spacing w:after="0"/>
        <w:rPr>
          <w:rFonts w:ascii="Times New Roman" w:hAnsi="Times New Roman" w:cs="Times New Roman"/>
          <w:b/>
          <w:bCs/>
        </w:rPr>
      </w:pPr>
      <w:r>
        <w:rPr>
          <w:b/>
          <w:sz w:val="24"/>
        </w:rPr>
        <w:lastRenderedPageBreak/>
        <w:t>CKiW.DZP.271.</w:t>
      </w:r>
      <w:r w:rsidR="001136FE">
        <w:rPr>
          <w:b/>
          <w:sz w:val="24"/>
        </w:rPr>
        <w:t>5</w:t>
      </w:r>
      <w:r>
        <w:rPr>
          <w:b/>
          <w:sz w:val="24"/>
        </w:rPr>
        <w:t>.2021</w:t>
      </w:r>
      <w:r w:rsidR="007933A2" w:rsidRPr="00C61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</w:t>
      </w:r>
      <w:r w:rsidR="007933A2" w:rsidRPr="00C61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008A4" w:rsidRPr="00C61DB6">
        <w:rPr>
          <w:rFonts w:ascii="Times New Roman" w:hAnsi="Times New Roman" w:cs="Times New Roman"/>
          <w:b/>
          <w:lang w:eastAsia="ar-SA"/>
        </w:rPr>
        <w:t>Formularz cenowy</w:t>
      </w:r>
      <w:r w:rsidR="007933A2" w:rsidRPr="00C61DB6">
        <w:rPr>
          <w:rFonts w:ascii="Times New Roman" w:hAnsi="Times New Roman" w:cs="Times New Roman"/>
          <w:b/>
          <w:lang w:eastAsia="ar-SA"/>
        </w:rPr>
        <w:tab/>
      </w:r>
      <w:r w:rsidR="007933A2" w:rsidRPr="00C61DB6">
        <w:rPr>
          <w:rFonts w:ascii="Times New Roman" w:hAnsi="Times New Roman" w:cs="Times New Roman"/>
          <w:b/>
          <w:lang w:eastAsia="ar-SA"/>
        </w:rPr>
        <w:tab/>
      </w:r>
      <w:r w:rsidR="007933A2" w:rsidRPr="00C61DB6">
        <w:rPr>
          <w:rFonts w:ascii="Times New Roman" w:hAnsi="Times New Roman" w:cs="Times New Roman"/>
          <w:b/>
          <w:lang w:eastAsia="ar-SA"/>
        </w:rPr>
        <w:tab/>
      </w:r>
      <w:r>
        <w:rPr>
          <w:rFonts w:ascii="Times New Roman" w:hAnsi="Times New Roman" w:cs="Times New Roman"/>
          <w:b/>
          <w:lang w:eastAsia="ar-SA"/>
        </w:rPr>
        <w:t xml:space="preserve"> </w:t>
      </w:r>
      <w:r w:rsidR="007933A2" w:rsidRPr="00C61DB6">
        <w:rPr>
          <w:rFonts w:ascii="Times New Roman" w:hAnsi="Times New Roman" w:cs="Times New Roman"/>
          <w:b/>
          <w:lang w:eastAsia="ar-SA"/>
        </w:rPr>
        <w:tab/>
      </w:r>
      <w:r w:rsidR="007933A2" w:rsidRPr="00C61DB6">
        <w:rPr>
          <w:rFonts w:ascii="Times New Roman" w:hAnsi="Times New Roman" w:cs="Times New Roman"/>
          <w:b/>
          <w:lang w:eastAsia="ar-SA"/>
        </w:rPr>
        <w:tab/>
      </w:r>
      <w:r w:rsidR="007933A2" w:rsidRPr="00C61DB6">
        <w:rPr>
          <w:rFonts w:ascii="Times New Roman" w:hAnsi="Times New Roman" w:cs="Times New Roman"/>
          <w:b/>
          <w:lang w:eastAsia="ar-SA"/>
        </w:rPr>
        <w:tab/>
        <w:t>Załącznik 1A</w:t>
      </w:r>
      <w:r w:rsidR="007933A2" w:rsidRPr="00C61DB6">
        <w:rPr>
          <w:rFonts w:ascii="Times New Roman" w:hAnsi="Times New Roman" w:cs="Times New Roman"/>
          <w:b/>
          <w:lang w:eastAsia="ar-SA"/>
        </w:rPr>
        <w:tab/>
      </w:r>
      <w:r w:rsidR="007933A2" w:rsidRPr="00C61DB6">
        <w:rPr>
          <w:rFonts w:ascii="Times New Roman" w:hAnsi="Times New Roman" w:cs="Times New Roman"/>
          <w:b/>
          <w:lang w:eastAsia="ar-SA"/>
        </w:rPr>
        <w:tab/>
      </w:r>
    </w:p>
    <w:p w14:paraId="3DDC8779" w14:textId="77777777" w:rsidR="00A008A4" w:rsidRPr="00C61DB6" w:rsidRDefault="00A008A4" w:rsidP="0065394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61DB6">
        <w:rPr>
          <w:rFonts w:ascii="Times New Roman" w:hAnsi="Times New Roman" w:cs="Times New Roman"/>
          <w:b/>
          <w:bCs/>
        </w:rPr>
        <w:t xml:space="preserve">Sukcesywna dostawa oleju opałowego lekkiego dla kotłowni olejowych Centrum Kształcenia i Wychowania w Oleśnicy, </w:t>
      </w:r>
    </w:p>
    <w:p w14:paraId="5045FB55" w14:textId="77777777" w:rsidR="00A008A4" w:rsidRPr="00C61DB6" w:rsidRDefault="00A008A4" w:rsidP="0065394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61DB6">
        <w:rPr>
          <w:rFonts w:ascii="Times New Roman" w:hAnsi="Times New Roman" w:cs="Times New Roman"/>
          <w:b/>
          <w:bCs/>
        </w:rPr>
        <w:t>ul. Zamkowa 4 i ul. Wałowa 10</w:t>
      </w:r>
    </w:p>
    <w:p w14:paraId="35F335C6" w14:textId="2E2B5F92" w:rsidR="00A008A4" w:rsidRPr="00C61DB6" w:rsidRDefault="00A008A4" w:rsidP="00653942">
      <w:pPr>
        <w:pStyle w:val="Tekstpodstawowywcity"/>
        <w:spacing w:after="0"/>
        <w:rPr>
          <w:rFonts w:ascii="Times New Roman" w:hAnsi="Times New Roman" w:cs="Times New Roman"/>
        </w:rPr>
      </w:pPr>
      <w:r w:rsidRPr="00C61DB6">
        <w:rPr>
          <w:rFonts w:ascii="Times New Roman" w:hAnsi="Times New Roman" w:cs="Times New Roman"/>
        </w:rPr>
        <w:t xml:space="preserve">- szacunkowe roczne zapotrzebowanie wynosi </w:t>
      </w:r>
      <w:r w:rsidR="001136FE">
        <w:rPr>
          <w:rFonts w:ascii="Times New Roman" w:hAnsi="Times New Roman" w:cs="Times New Roman"/>
        </w:rPr>
        <w:t>105</w:t>
      </w:r>
      <w:r w:rsidRPr="00C61DB6">
        <w:rPr>
          <w:rFonts w:ascii="Times New Roman" w:hAnsi="Times New Roman" w:cs="Times New Roman"/>
        </w:rPr>
        <w:t>.000 l. (Zamawiający zastrzega sobie możliwość zmiany ilości zgodnie z zapisem w pkt</w:t>
      </w:r>
      <w:r w:rsidRPr="00C61DB6">
        <w:rPr>
          <w:rFonts w:ascii="Times New Roman" w:hAnsi="Times New Roman" w:cs="Times New Roman"/>
          <w:color w:val="FF0000"/>
        </w:rPr>
        <w:t xml:space="preserve">. </w:t>
      </w:r>
      <w:r w:rsidRPr="00C61DB6">
        <w:rPr>
          <w:rFonts w:ascii="Times New Roman" w:hAnsi="Times New Roman" w:cs="Times New Roman"/>
        </w:rPr>
        <w:t xml:space="preserve">3.4 </w:t>
      </w:r>
      <w:r w:rsidR="005333EE">
        <w:rPr>
          <w:rFonts w:ascii="Times New Roman" w:hAnsi="Times New Roman" w:cs="Times New Roman"/>
        </w:rPr>
        <w:t>SWZ</w:t>
      </w:r>
      <w:r w:rsidRPr="00C61DB6">
        <w:rPr>
          <w:rFonts w:ascii="Times New Roman" w:hAnsi="Times New Roman" w:cs="Times New Roman"/>
        </w:rPr>
        <w:t>)</w:t>
      </w:r>
    </w:p>
    <w:p w14:paraId="4E62CE90" w14:textId="77777777" w:rsidR="00A008A4" w:rsidRPr="00C61DB6" w:rsidRDefault="00A008A4" w:rsidP="00653942">
      <w:pPr>
        <w:spacing w:after="0"/>
        <w:rPr>
          <w:rFonts w:ascii="Times New Roman" w:hAnsi="Times New Roman" w:cs="Times New Roman"/>
        </w:rPr>
      </w:pPr>
      <w:r w:rsidRPr="00C61DB6">
        <w:rPr>
          <w:rFonts w:ascii="Times New Roman" w:hAnsi="Times New Roman" w:cs="Times New Roman"/>
        </w:rPr>
        <w:t xml:space="preserve">- wielkość jednorazowych dostaw wynosi od 1000 l. do maksymalnej pojemności zbiorników, tj. 12.000 l.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4"/>
        <w:gridCol w:w="2268"/>
        <w:gridCol w:w="992"/>
        <w:gridCol w:w="2410"/>
        <w:gridCol w:w="1843"/>
        <w:gridCol w:w="2268"/>
      </w:tblGrid>
      <w:tr w:rsidR="00A008A4" w:rsidRPr="00C61DB6" w14:paraId="12C969D1" w14:textId="77777777" w:rsidTr="007933A2">
        <w:trPr>
          <w:trHeight w:val="2074"/>
        </w:trPr>
        <w:tc>
          <w:tcPr>
            <w:tcW w:w="2694" w:type="dxa"/>
            <w:vAlign w:val="center"/>
          </w:tcPr>
          <w:p w14:paraId="40B8132E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B6">
              <w:rPr>
                <w:rFonts w:ascii="Times New Roman" w:hAnsi="Times New Roman" w:cs="Times New Roman"/>
                <w:sz w:val="20"/>
                <w:szCs w:val="20"/>
              </w:rPr>
              <w:t>cena netto 1000 litrów oleju</w:t>
            </w:r>
          </w:p>
          <w:p w14:paraId="70C49A88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B6">
              <w:rPr>
                <w:rFonts w:ascii="Times New Roman" w:hAnsi="Times New Roman" w:cs="Times New Roman"/>
                <w:sz w:val="20"/>
                <w:szCs w:val="20"/>
              </w:rPr>
              <w:t>opałowego (1 m3) oferowana</w:t>
            </w:r>
          </w:p>
          <w:p w14:paraId="416956E8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B6">
              <w:rPr>
                <w:rFonts w:ascii="Times New Roman" w:hAnsi="Times New Roman" w:cs="Times New Roman"/>
                <w:sz w:val="20"/>
                <w:szCs w:val="20"/>
              </w:rPr>
              <w:t>przez producenta podana na</w:t>
            </w:r>
          </w:p>
          <w:p w14:paraId="0137D3BC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B6">
              <w:rPr>
                <w:rFonts w:ascii="Times New Roman" w:hAnsi="Times New Roman" w:cs="Times New Roman"/>
                <w:sz w:val="20"/>
                <w:szCs w:val="20"/>
              </w:rPr>
              <w:t>oficjalnej stronie internetowej</w:t>
            </w:r>
          </w:p>
          <w:p w14:paraId="55C2716B" w14:textId="7ACD42CE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B6">
              <w:rPr>
                <w:rFonts w:ascii="Times New Roman" w:hAnsi="Times New Roman" w:cs="Times New Roman"/>
                <w:sz w:val="20"/>
                <w:szCs w:val="20"/>
              </w:rPr>
              <w:t xml:space="preserve">w dniu </w:t>
            </w:r>
            <w:r w:rsidR="004E44DA" w:rsidRPr="004E44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18</w:t>
            </w:r>
            <w:r w:rsidRPr="004E44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="004E44DA" w:rsidRPr="004E44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</w:t>
            </w:r>
            <w:r w:rsidRPr="004E44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.202</w:t>
            </w:r>
            <w:r w:rsidR="00213832" w:rsidRPr="004E44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 w:rsidRPr="004E44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r.</w:t>
            </w:r>
          </w:p>
        </w:tc>
        <w:tc>
          <w:tcPr>
            <w:tcW w:w="1984" w:type="dxa"/>
            <w:vAlign w:val="center"/>
          </w:tcPr>
          <w:p w14:paraId="1F85F076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B6">
              <w:rPr>
                <w:rFonts w:ascii="Times New Roman" w:hAnsi="Times New Roman" w:cs="Times New Roman"/>
                <w:sz w:val="20"/>
                <w:szCs w:val="20"/>
              </w:rPr>
              <w:t>marża lub opust</w:t>
            </w:r>
          </w:p>
        </w:tc>
        <w:tc>
          <w:tcPr>
            <w:tcW w:w="2268" w:type="dxa"/>
            <w:vAlign w:val="center"/>
          </w:tcPr>
          <w:p w14:paraId="7066B4F5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B6"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</w:p>
          <w:p w14:paraId="2F390FE5" w14:textId="67FB33C4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B6">
              <w:rPr>
                <w:rFonts w:ascii="Times New Roman" w:hAnsi="Times New Roman" w:cs="Times New Roman"/>
                <w:sz w:val="20"/>
                <w:szCs w:val="20"/>
              </w:rPr>
              <w:t xml:space="preserve">netto </w:t>
            </w:r>
            <w:r w:rsidR="00D330ED">
              <w:rPr>
                <w:rFonts w:ascii="Times New Roman" w:hAnsi="Times New Roman" w:cs="Times New Roman"/>
                <w:sz w:val="20"/>
                <w:szCs w:val="20"/>
              </w:rPr>
              <w:t>Dostawcy</w:t>
            </w:r>
          </w:p>
          <w:p w14:paraId="3B238574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B6">
              <w:rPr>
                <w:rFonts w:ascii="Times New Roman" w:hAnsi="Times New Roman" w:cs="Times New Roman"/>
                <w:sz w:val="20"/>
                <w:szCs w:val="20"/>
              </w:rPr>
              <w:t>[1±2]</w:t>
            </w:r>
          </w:p>
        </w:tc>
        <w:tc>
          <w:tcPr>
            <w:tcW w:w="992" w:type="dxa"/>
            <w:vAlign w:val="center"/>
          </w:tcPr>
          <w:p w14:paraId="5CC394FF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B6">
              <w:rPr>
                <w:rFonts w:ascii="Times New Roman" w:hAnsi="Times New Roman" w:cs="Times New Roman"/>
                <w:sz w:val="20"/>
                <w:szCs w:val="20"/>
              </w:rPr>
              <w:t>VAT</w:t>
            </w:r>
          </w:p>
        </w:tc>
        <w:tc>
          <w:tcPr>
            <w:tcW w:w="2410" w:type="dxa"/>
            <w:vAlign w:val="center"/>
          </w:tcPr>
          <w:p w14:paraId="5637DD04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B6"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</w:p>
          <w:p w14:paraId="3826CF40" w14:textId="694EF785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B6">
              <w:rPr>
                <w:rFonts w:ascii="Times New Roman" w:hAnsi="Times New Roman" w:cs="Times New Roman"/>
                <w:sz w:val="20"/>
                <w:szCs w:val="20"/>
              </w:rPr>
              <w:t xml:space="preserve">brutto </w:t>
            </w:r>
            <w:r w:rsidR="00D330ED">
              <w:rPr>
                <w:rFonts w:ascii="Times New Roman" w:hAnsi="Times New Roman" w:cs="Times New Roman"/>
                <w:sz w:val="20"/>
                <w:szCs w:val="20"/>
              </w:rPr>
              <w:t>Dostawcy</w:t>
            </w:r>
          </w:p>
          <w:p w14:paraId="43E99A33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B6">
              <w:rPr>
                <w:rFonts w:ascii="Times New Roman" w:hAnsi="Times New Roman" w:cs="Times New Roman"/>
                <w:sz w:val="20"/>
                <w:szCs w:val="20"/>
              </w:rPr>
              <w:t>[3+4]</w:t>
            </w:r>
          </w:p>
        </w:tc>
        <w:tc>
          <w:tcPr>
            <w:tcW w:w="1843" w:type="dxa"/>
            <w:vAlign w:val="center"/>
          </w:tcPr>
          <w:p w14:paraId="73CD6918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B6">
              <w:rPr>
                <w:rFonts w:ascii="Times New Roman" w:hAnsi="Times New Roman" w:cs="Times New Roman"/>
                <w:sz w:val="20"/>
                <w:szCs w:val="20"/>
              </w:rPr>
              <w:t xml:space="preserve">szacunkowe </w:t>
            </w:r>
          </w:p>
          <w:p w14:paraId="2A45C45E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B6">
              <w:rPr>
                <w:rFonts w:ascii="Times New Roman" w:hAnsi="Times New Roman" w:cs="Times New Roman"/>
                <w:sz w:val="20"/>
                <w:szCs w:val="20"/>
              </w:rPr>
              <w:t>zapotrzebowanie</w:t>
            </w:r>
          </w:p>
        </w:tc>
        <w:tc>
          <w:tcPr>
            <w:tcW w:w="2268" w:type="dxa"/>
            <w:vAlign w:val="center"/>
          </w:tcPr>
          <w:p w14:paraId="518B0D5C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B6">
              <w:rPr>
                <w:rFonts w:ascii="Times New Roman" w:hAnsi="Times New Roman" w:cs="Times New Roman"/>
                <w:sz w:val="20"/>
                <w:szCs w:val="20"/>
              </w:rPr>
              <w:t>przewidywana</w:t>
            </w:r>
          </w:p>
          <w:p w14:paraId="5E8C59A3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B6">
              <w:rPr>
                <w:rFonts w:ascii="Times New Roman" w:hAnsi="Times New Roman" w:cs="Times New Roman"/>
                <w:sz w:val="20"/>
                <w:szCs w:val="20"/>
              </w:rPr>
              <w:t>łączna wartość</w:t>
            </w:r>
          </w:p>
          <w:p w14:paraId="4957AC8A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B6">
              <w:rPr>
                <w:rFonts w:ascii="Times New Roman" w:hAnsi="Times New Roman" w:cs="Times New Roman"/>
                <w:sz w:val="20"/>
                <w:szCs w:val="20"/>
              </w:rPr>
              <w:t>umowy</w:t>
            </w:r>
          </w:p>
          <w:p w14:paraId="4382FA4E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B6">
              <w:rPr>
                <w:rFonts w:ascii="Times New Roman" w:hAnsi="Times New Roman" w:cs="Times New Roman"/>
                <w:sz w:val="20"/>
                <w:szCs w:val="20"/>
              </w:rPr>
              <w:t>[5×6]</w:t>
            </w:r>
          </w:p>
        </w:tc>
      </w:tr>
      <w:tr w:rsidR="00A008A4" w:rsidRPr="00C61DB6" w14:paraId="78706421" w14:textId="77777777" w:rsidTr="00010D6E">
        <w:tc>
          <w:tcPr>
            <w:tcW w:w="2694" w:type="dxa"/>
          </w:tcPr>
          <w:p w14:paraId="53ED247B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D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B9D6D4E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D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1773561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D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547C799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D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DC0E7B7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D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C86149F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D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1ED1F9FF" w14:textId="77777777" w:rsidR="00A008A4" w:rsidRPr="00C61DB6" w:rsidRDefault="00A008A4" w:rsidP="006539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D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008A4" w:rsidRPr="00C61DB6" w14:paraId="48FDC634" w14:textId="77777777" w:rsidTr="00010D6E">
        <w:trPr>
          <w:trHeight w:val="930"/>
        </w:trPr>
        <w:tc>
          <w:tcPr>
            <w:tcW w:w="2694" w:type="dxa"/>
            <w:vAlign w:val="center"/>
          </w:tcPr>
          <w:p w14:paraId="0ABE448C" w14:textId="77777777" w:rsidR="00A008A4" w:rsidRPr="00C61DB6" w:rsidRDefault="00A008A4" w:rsidP="006539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DB6">
              <w:rPr>
                <w:rFonts w:ascii="Times New Roman" w:hAnsi="Times New Roman" w:cs="Times New Roman"/>
                <w:sz w:val="24"/>
                <w:szCs w:val="24"/>
              </w:rPr>
              <w:t>zł/ m</w:t>
            </w:r>
            <w:r w:rsidRPr="00C61D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40585A65" w14:textId="77777777" w:rsidR="00A008A4" w:rsidRPr="00C61DB6" w:rsidRDefault="00A008A4" w:rsidP="006539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909CA0" w14:textId="77777777" w:rsidR="00A008A4" w:rsidRPr="00C61DB6" w:rsidRDefault="00A008A4" w:rsidP="006539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DB6">
              <w:rPr>
                <w:rFonts w:ascii="Times New Roman" w:hAnsi="Times New Roman" w:cs="Times New Roman"/>
                <w:sz w:val="24"/>
                <w:szCs w:val="24"/>
              </w:rPr>
              <w:t>zł/ m</w:t>
            </w:r>
            <w:r w:rsidRPr="00C61D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7ED567FC" w14:textId="77777777" w:rsidR="00A008A4" w:rsidRPr="00C61DB6" w:rsidRDefault="00A008A4" w:rsidP="006539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0321C9" w14:textId="77777777" w:rsidR="00A008A4" w:rsidRPr="00C61DB6" w:rsidRDefault="00A008A4" w:rsidP="006539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DB6">
              <w:rPr>
                <w:rFonts w:ascii="Times New Roman" w:hAnsi="Times New Roman" w:cs="Times New Roman"/>
                <w:sz w:val="24"/>
                <w:szCs w:val="24"/>
              </w:rPr>
              <w:t>zł/ m</w:t>
            </w:r>
            <w:r w:rsidRPr="00C61D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7F3403F1" w14:textId="0FE41D41" w:rsidR="00A008A4" w:rsidRPr="00C61DB6" w:rsidRDefault="00E44DC0" w:rsidP="006539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A008A4" w:rsidRPr="00C61DB6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A008A4" w:rsidRPr="00C61D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09883249" w14:textId="77777777" w:rsidR="00A008A4" w:rsidRPr="00C61DB6" w:rsidRDefault="00A008A4" w:rsidP="006539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DB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</w:tbl>
    <w:p w14:paraId="196BC8C6" w14:textId="6A62C2F3" w:rsidR="00A008A4" w:rsidRPr="00C61DB6" w:rsidRDefault="00A008A4" w:rsidP="00653942">
      <w:pPr>
        <w:spacing w:after="0"/>
        <w:rPr>
          <w:rFonts w:ascii="Times New Roman" w:hAnsi="Times New Roman" w:cs="Times New Roman"/>
          <w:sz w:val="24"/>
          <w:szCs w:val="24"/>
        </w:rPr>
        <w:sectPr w:rsidR="00A008A4" w:rsidRPr="00C61DB6" w:rsidSect="00A008A4">
          <w:pgSz w:w="16838" w:h="11906" w:orient="landscape"/>
          <w:pgMar w:top="1418" w:right="1418" w:bottom="1418" w:left="1418" w:header="680" w:footer="709" w:gutter="0"/>
          <w:cols w:space="708"/>
          <w:docGrid w:linePitch="360"/>
        </w:sectPr>
      </w:pPr>
      <w:r w:rsidRPr="00C61DB6">
        <w:rPr>
          <w:rFonts w:ascii="Times New Roman" w:hAnsi="Times New Roman" w:cs="Times New Roman"/>
          <w:sz w:val="24"/>
          <w:szCs w:val="24"/>
        </w:rPr>
        <w:t>Powyższe ceny zostały obliczone na podstawie obowiązującej ceny producenta</w:t>
      </w:r>
      <w:r w:rsidR="007933A2" w:rsidRPr="00C61DB6">
        <w:rPr>
          <w:rFonts w:ascii="Times New Roman" w:hAnsi="Times New Roman" w:cs="Times New Roman"/>
          <w:sz w:val="24"/>
          <w:szCs w:val="24"/>
        </w:rPr>
        <w:t>(nazwa producenta)</w:t>
      </w:r>
      <w:r w:rsidRPr="00C61DB6">
        <w:rPr>
          <w:rFonts w:ascii="Times New Roman" w:hAnsi="Times New Roman" w:cs="Times New Roman"/>
          <w:sz w:val="24"/>
          <w:szCs w:val="24"/>
        </w:rPr>
        <w:t xml:space="preserve"> .................................... publikowanej na oficjalnej stronie internetowej </w:t>
      </w:r>
      <w:r w:rsidR="007933A2" w:rsidRPr="00C61DB6">
        <w:rPr>
          <w:rFonts w:ascii="Times New Roman" w:hAnsi="Times New Roman" w:cs="Times New Roman"/>
          <w:sz w:val="24"/>
          <w:szCs w:val="24"/>
        </w:rPr>
        <w:t xml:space="preserve">(adres oficjalnej strony producenta) </w:t>
      </w:r>
      <w:r w:rsidRPr="0092583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 w dniu </w:t>
      </w:r>
      <w:r w:rsidR="004E44DA" w:rsidRPr="004E44DA">
        <w:rPr>
          <w:rFonts w:ascii="Times New Roman" w:hAnsi="Times New Roman" w:cs="Times New Roman"/>
          <w:b/>
          <w:sz w:val="24"/>
          <w:szCs w:val="24"/>
          <w:u w:val="single"/>
        </w:rPr>
        <w:t>18.11</w:t>
      </w:r>
      <w:r w:rsidR="007D0E6A" w:rsidRPr="004E44DA">
        <w:rPr>
          <w:rFonts w:ascii="Times New Roman" w:hAnsi="Times New Roman" w:cs="Times New Roman"/>
          <w:b/>
          <w:sz w:val="24"/>
          <w:szCs w:val="24"/>
          <w:u w:val="single"/>
        </w:rPr>
        <w:t>.2021 r.</w:t>
      </w:r>
      <w:r w:rsidR="007933A2" w:rsidRPr="004E4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Start w:id="2" w:name="_GoBack"/>
      <w:bookmarkEnd w:id="2"/>
    </w:p>
    <w:p w14:paraId="25C2D602" w14:textId="7377C86C" w:rsidR="00A35D34" w:rsidRPr="00C61DB6" w:rsidRDefault="00A35D34" w:rsidP="00A906E8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5D34" w:rsidRPr="00C61DB6" w:rsidSect="00F5729E"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88FC" w16cex:dateUtc="2021-11-10T17:07:00Z"/>
  <w16cex:commentExtensible w16cex:durableId="25368980" w16cex:dateUtc="2021-11-10T17:10:00Z"/>
  <w16cex:commentExtensible w16cex:durableId="253689BB" w16cex:dateUtc="2021-11-10T17:11:00Z"/>
  <w16cex:commentExtensible w16cex:durableId="25368DEF" w16cex:dateUtc="2021-11-10T17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2FC4" w14:textId="77777777" w:rsidR="009158F2" w:rsidRDefault="009158F2" w:rsidP="0068577F">
      <w:pPr>
        <w:spacing w:after="0" w:line="240" w:lineRule="auto"/>
      </w:pPr>
      <w:r>
        <w:separator/>
      </w:r>
    </w:p>
  </w:endnote>
  <w:endnote w:type="continuationSeparator" w:id="0">
    <w:p w14:paraId="5C23BDA0" w14:textId="77777777" w:rsidR="009158F2" w:rsidRDefault="009158F2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6F399" w14:textId="77777777" w:rsidR="00494A05" w:rsidRDefault="00494A0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F82005" wp14:editId="24F12AAC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1048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126"/>
      <w:gridCol w:w="1701"/>
      <w:gridCol w:w="3255"/>
    </w:tblGrid>
    <w:tr w:rsidR="00494A05" w14:paraId="10BD688F" w14:textId="77777777" w:rsidTr="00EF16C8">
      <w:tc>
        <w:tcPr>
          <w:tcW w:w="3403" w:type="dxa"/>
          <w:tcBorders>
            <w:right w:val="single" w:sz="8" w:space="0" w:color="44546A" w:themeColor="text2"/>
          </w:tcBorders>
        </w:tcPr>
        <w:p w14:paraId="43DC2F51" w14:textId="77777777" w:rsidR="00494A05" w:rsidRPr="00EF16C8" w:rsidRDefault="00494A05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Oleśnica, ul. Zamkowa 4</w:t>
          </w:r>
        </w:p>
        <w:p w14:paraId="710FFE48" w14:textId="77777777" w:rsidR="00494A05" w:rsidRPr="00EF16C8" w:rsidRDefault="00494A05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71 314 20 12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71 723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42</w:t>
          </w:r>
        </w:p>
        <w:p w14:paraId="0D9AF16B" w14:textId="77777777" w:rsidR="00494A05" w:rsidRPr="00EF16C8" w:rsidRDefault="00494A05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ckiw-olesnica</w:t>
          </w:r>
          <w:r w:rsidRPr="00EF16C8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@ohp.pl</w:t>
          </w:r>
        </w:p>
        <w:p w14:paraId="0C2C40A9" w14:textId="77777777" w:rsidR="00494A05" w:rsidRPr="00C42AE4" w:rsidRDefault="00494A05" w:rsidP="00C42AE4">
          <w:pPr>
            <w:pStyle w:val="Stopka"/>
            <w:ind w:left="174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 w:rsidRPr="00C42AE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www.</w:t>
          </w: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ckiw-olesnica.</w:t>
          </w:r>
          <w:r w:rsidRPr="00C42AE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ohp.pl</w:t>
          </w:r>
        </w:p>
      </w:tc>
      <w:tc>
        <w:tcPr>
          <w:tcW w:w="2126" w:type="dxa"/>
          <w:tcBorders>
            <w:left w:val="single" w:sz="8" w:space="0" w:color="44546A" w:themeColor="text2"/>
          </w:tcBorders>
        </w:tcPr>
        <w:p w14:paraId="18B93C02" w14:textId="77777777" w:rsidR="00494A05" w:rsidRDefault="00494A05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52FECD91" wp14:editId="14211FA7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153FDD70" w14:textId="77777777" w:rsidR="00494A05" w:rsidRDefault="00494A05">
          <w:pPr>
            <w:pStyle w:val="Stopka"/>
          </w:pPr>
        </w:p>
      </w:tc>
      <w:tc>
        <w:tcPr>
          <w:tcW w:w="3255" w:type="dxa"/>
        </w:tcPr>
        <w:p w14:paraId="4E1EDAD1" w14:textId="77777777" w:rsidR="00494A05" w:rsidRDefault="00494A05">
          <w:pPr>
            <w:pStyle w:val="Stopka"/>
          </w:pPr>
          <w:r w:rsidRPr="00F76B88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55C7F354" wp14:editId="72CEB70D">
                <wp:simplePos x="0" y="0"/>
                <wp:positionH relativeFrom="rightMargin">
                  <wp:posOffset>-2298700</wp:posOffset>
                </wp:positionH>
                <wp:positionV relativeFrom="paragraph">
                  <wp:posOffset>27940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76B88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7F51703F" wp14:editId="724C0AE8">
                <wp:simplePos x="0" y="0"/>
                <wp:positionH relativeFrom="column">
                  <wp:posOffset>270510</wp:posOffset>
                </wp:positionH>
                <wp:positionV relativeFrom="paragraph">
                  <wp:posOffset>31777</wp:posOffset>
                </wp:positionV>
                <wp:extent cx="1844675" cy="675005"/>
                <wp:effectExtent l="0" t="0" r="317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65" t="22703" r="6075" b="27795"/>
                        <a:stretch/>
                      </pic:blipFill>
                      <pic:spPr bwMode="auto">
                        <a:xfrm>
                          <a:off x="0" y="0"/>
                          <a:ext cx="1844675" cy="675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D60E740" w14:textId="77777777" w:rsidR="00494A05" w:rsidRDefault="00494A05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42862" w14:textId="77777777" w:rsidR="009158F2" w:rsidRDefault="009158F2" w:rsidP="0068577F">
      <w:pPr>
        <w:spacing w:after="0" w:line="240" w:lineRule="auto"/>
      </w:pPr>
      <w:r>
        <w:separator/>
      </w:r>
    </w:p>
  </w:footnote>
  <w:footnote w:type="continuationSeparator" w:id="0">
    <w:p w14:paraId="163547CB" w14:textId="77777777" w:rsidR="009158F2" w:rsidRDefault="009158F2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494A05" w14:paraId="2164F025" w14:textId="77777777" w:rsidTr="0031579A">
      <w:tc>
        <w:tcPr>
          <w:tcW w:w="1560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6B032989" w14:textId="77777777" w:rsidR="00494A05" w:rsidRDefault="00494A05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48F1AFC8" wp14:editId="7AF15934">
                <wp:simplePos x="0" y="0"/>
                <wp:positionH relativeFrom="margin">
                  <wp:posOffset>179070</wp:posOffset>
                </wp:positionH>
                <wp:positionV relativeFrom="margin">
                  <wp:posOffset>-2540</wp:posOffset>
                </wp:positionV>
                <wp:extent cx="427990" cy="503555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odł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99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35D5C69" w14:textId="77777777" w:rsidR="00494A05" w:rsidRDefault="00494A05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CENTRUM KSZTAŁCENIA I WYCHOWANIA</w:t>
          </w:r>
        </w:p>
        <w:p w14:paraId="5FAF1ADC" w14:textId="77777777" w:rsidR="00494A05" w:rsidRDefault="00494A05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5BA6475B" w14:textId="77777777" w:rsidR="00494A05" w:rsidRPr="00EF16C8" w:rsidRDefault="00494A05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 OLEŚNICY</w:t>
          </w:r>
        </w:p>
        <w:p w14:paraId="150C5B4F" w14:textId="77777777" w:rsidR="00494A05" w:rsidRPr="00F5729E" w:rsidRDefault="00494A05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</w:pPr>
          <w:r w:rsidRPr="00F5729E"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  <w:t>Państwowa Jednostka Budżetowa</w:t>
          </w:r>
        </w:p>
        <w:p w14:paraId="161792BC" w14:textId="77777777" w:rsidR="00494A05" w:rsidRPr="0068577F" w:rsidRDefault="00494A05" w:rsidP="0068577F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F5729E"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  <w:t>Ministerstwa Rozwoju, Pracy i Technologii</w:t>
          </w:r>
        </w:p>
      </w:tc>
    </w:tr>
  </w:tbl>
  <w:p w14:paraId="385D779C" w14:textId="77777777" w:rsidR="00494A05" w:rsidRDefault="00494A05">
    <w:pPr>
      <w:pStyle w:val="Nagwek"/>
    </w:pPr>
  </w:p>
  <w:p w14:paraId="74C2700A" w14:textId="77777777" w:rsidR="00494A05" w:rsidRDefault="00494A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0836C40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563816A6"/>
    <w:lvl w:ilvl="0" w:tplc="51BE7ABC">
      <w:start w:val="1"/>
      <w:numFmt w:val="lowerLetter"/>
      <w:lvlText w:val="%1)"/>
      <w:lvlJc w:val="left"/>
      <w:rPr>
        <w:rFonts w:ascii="Times New Roman" w:eastAsia="Century Gothic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1E7FF52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B945E8"/>
    <w:multiLevelType w:val="multilevel"/>
    <w:tmpl w:val="1018C9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041374A6"/>
    <w:multiLevelType w:val="multilevel"/>
    <w:tmpl w:val="A7BECE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737C8D"/>
    <w:multiLevelType w:val="hybridMultilevel"/>
    <w:tmpl w:val="F0D4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A707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0AC56416"/>
    <w:multiLevelType w:val="hybridMultilevel"/>
    <w:tmpl w:val="6F0A4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3487E"/>
    <w:multiLevelType w:val="multilevel"/>
    <w:tmpl w:val="B41E7E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925893"/>
    <w:multiLevelType w:val="multilevel"/>
    <w:tmpl w:val="7F76377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0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10" w15:restartNumberingAfterBreak="0">
    <w:nsid w:val="102B6440"/>
    <w:multiLevelType w:val="hybridMultilevel"/>
    <w:tmpl w:val="1004DA0C"/>
    <w:lvl w:ilvl="0" w:tplc="5DB8EAE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2BF4EB2"/>
    <w:multiLevelType w:val="multilevel"/>
    <w:tmpl w:val="AA5C2D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2" w15:restartNumberingAfterBreak="0">
    <w:nsid w:val="14E95F12"/>
    <w:multiLevelType w:val="multilevel"/>
    <w:tmpl w:val="0F4065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17406A"/>
    <w:multiLevelType w:val="hybridMultilevel"/>
    <w:tmpl w:val="914ED3EA"/>
    <w:lvl w:ilvl="0" w:tplc="81F2B4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33626"/>
    <w:multiLevelType w:val="hybridMultilevel"/>
    <w:tmpl w:val="CD46705E"/>
    <w:lvl w:ilvl="0" w:tplc="638EA7C6">
      <w:start w:val="7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1E66758D"/>
    <w:multiLevelType w:val="hybridMultilevel"/>
    <w:tmpl w:val="BBE869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9C0392"/>
    <w:multiLevelType w:val="multilevel"/>
    <w:tmpl w:val="0415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7DA0D39"/>
    <w:multiLevelType w:val="hybridMultilevel"/>
    <w:tmpl w:val="C78A6C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B26D53"/>
    <w:multiLevelType w:val="hybridMultilevel"/>
    <w:tmpl w:val="B310D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A6637"/>
    <w:multiLevelType w:val="hybridMultilevel"/>
    <w:tmpl w:val="39106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21C29"/>
    <w:multiLevelType w:val="multilevel"/>
    <w:tmpl w:val="F35C9A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8C193C"/>
    <w:multiLevelType w:val="multilevel"/>
    <w:tmpl w:val="6C72F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4FBF2B46"/>
    <w:multiLevelType w:val="hybridMultilevel"/>
    <w:tmpl w:val="9AC29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4" w15:restartNumberingAfterBreak="0">
    <w:nsid w:val="54C66AE3"/>
    <w:multiLevelType w:val="multilevel"/>
    <w:tmpl w:val="9230A3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9B690A"/>
    <w:multiLevelType w:val="multilevel"/>
    <w:tmpl w:val="D10A15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0EB2EAF"/>
    <w:multiLevelType w:val="multilevel"/>
    <w:tmpl w:val="672684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2C8339A"/>
    <w:multiLevelType w:val="multilevel"/>
    <w:tmpl w:val="AEC408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92" w:hanging="1800"/>
      </w:pPr>
      <w:rPr>
        <w:rFonts w:hint="default"/>
      </w:rPr>
    </w:lvl>
  </w:abstractNum>
  <w:abstractNum w:abstractNumId="28" w15:restartNumberingAfterBreak="0">
    <w:nsid w:val="745E1219"/>
    <w:multiLevelType w:val="multilevel"/>
    <w:tmpl w:val="0E042AC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29" w15:restartNumberingAfterBreak="0">
    <w:nsid w:val="778F74CE"/>
    <w:multiLevelType w:val="multilevel"/>
    <w:tmpl w:val="92566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98C3CFE"/>
    <w:multiLevelType w:val="multilevel"/>
    <w:tmpl w:val="16A872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7"/>
  </w:num>
  <w:num w:numId="5">
    <w:abstractNumId w:val="10"/>
  </w:num>
  <w:num w:numId="6">
    <w:abstractNumId w:val="14"/>
  </w:num>
  <w:num w:numId="7">
    <w:abstractNumId w:val="30"/>
  </w:num>
  <w:num w:numId="8">
    <w:abstractNumId w:val="13"/>
  </w:num>
  <w:num w:numId="9">
    <w:abstractNumId w:val="7"/>
  </w:num>
  <w:num w:numId="10">
    <w:abstractNumId w:val="5"/>
  </w:num>
  <w:num w:numId="11">
    <w:abstractNumId w:val="17"/>
  </w:num>
  <w:num w:numId="12">
    <w:abstractNumId w:val="20"/>
  </w:num>
  <w:num w:numId="13">
    <w:abstractNumId w:val="16"/>
  </w:num>
  <w:num w:numId="14">
    <w:abstractNumId w:val="26"/>
  </w:num>
  <w:num w:numId="15">
    <w:abstractNumId w:val="28"/>
  </w:num>
  <w:num w:numId="16">
    <w:abstractNumId w:val="23"/>
    <w:lvlOverride w:ilvl="0">
      <w:startOverride w:val="1"/>
    </w:lvlOverride>
  </w:num>
  <w:num w:numId="17">
    <w:abstractNumId w:val="23"/>
  </w:num>
  <w:num w:numId="18">
    <w:abstractNumId w:val="29"/>
  </w:num>
  <w:num w:numId="19">
    <w:abstractNumId w:val="8"/>
  </w:num>
  <w:num w:numId="20">
    <w:abstractNumId w:val="24"/>
  </w:num>
  <w:num w:numId="21">
    <w:abstractNumId w:val="3"/>
  </w:num>
  <w:num w:numId="22">
    <w:abstractNumId w:val="12"/>
  </w:num>
  <w:num w:numId="23">
    <w:abstractNumId w:val="25"/>
  </w:num>
  <w:num w:numId="24">
    <w:abstractNumId w:val="21"/>
  </w:num>
  <w:num w:numId="25">
    <w:abstractNumId w:val="4"/>
  </w:num>
  <w:num w:numId="26">
    <w:abstractNumId w:val="6"/>
    <w:lvlOverride w:ilvl="0">
      <w:startOverride w:val="1"/>
    </w:lvlOverride>
  </w:num>
  <w:num w:numId="27">
    <w:abstractNumId w:val="6"/>
  </w:num>
  <w:num w:numId="28">
    <w:abstractNumId w:val="11"/>
  </w:num>
  <w:num w:numId="29">
    <w:abstractNumId w:val="15"/>
  </w:num>
  <w:num w:numId="30">
    <w:abstractNumId w:val="18"/>
  </w:num>
  <w:num w:numId="31">
    <w:abstractNumId w:val="19"/>
  </w:num>
  <w:num w:numId="32">
    <w:abstractNumId w:val="22"/>
  </w:num>
  <w:num w:numId="33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6C"/>
    <w:rsid w:val="00010698"/>
    <w:rsid w:val="00010D6E"/>
    <w:rsid w:val="00024825"/>
    <w:rsid w:val="000364D6"/>
    <w:rsid w:val="00055014"/>
    <w:rsid w:val="00064141"/>
    <w:rsid w:val="0006792B"/>
    <w:rsid w:val="00067D6E"/>
    <w:rsid w:val="00077AD2"/>
    <w:rsid w:val="00091E44"/>
    <w:rsid w:val="00096C50"/>
    <w:rsid w:val="000D02A8"/>
    <w:rsid w:val="000D29E8"/>
    <w:rsid w:val="000E4FAD"/>
    <w:rsid w:val="000F178E"/>
    <w:rsid w:val="001008C1"/>
    <w:rsid w:val="00102191"/>
    <w:rsid w:val="00112361"/>
    <w:rsid w:val="001136FE"/>
    <w:rsid w:val="001245D6"/>
    <w:rsid w:val="00162538"/>
    <w:rsid w:val="001700DE"/>
    <w:rsid w:val="00172388"/>
    <w:rsid w:val="00185DE0"/>
    <w:rsid w:val="0019096B"/>
    <w:rsid w:val="001A11EF"/>
    <w:rsid w:val="001A511F"/>
    <w:rsid w:val="001B1E27"/>
    <w:rsid w:val="001B35C6"/>
    <w:rsid w:val="001B38DA"/>
    <w:rsid w:val="00206DF7"/>
    <w:rsid w:val="002107C0"/>
    <w:rsid w:val="00213832"/>
    <w:rsid w:val="002145BE"/>
    <w:rsid w:val="00216454"/>
    <w:rsid w:val="00233C4A"/>
    <w:rsid w:val="0024137C"/>
    <w:rsid w:val="00242F22"/>
    <w:rsid w:val="0025372E"/>
    <w:rsid w:val="00262720"/>
    <w:rsid w:val="002659B1"/>
    <w:rsid w:val="00286DFA"/>
    <w:rsid w:val="002913FD"/>
    <w:rsid w:val="00293618"/>
    <w:rsid w:val="002A3F20"/>
    <w:rsid w:val="002A4D58"/>
    <w:rsid w:val="002B41BF"/>
    <w:rsid w:val="002B4AC2"/>
    <w:rsid w:val="002B51F5"/>
    <w:rsid w:val="002C34F5"/>
    <w:rsid w:val="002C7E2C"/>
    <w:rsid w:val="002D1087"/>
    <w:rsid w:val="002D576B"/>
    <w:rsid w:val="002E7D0B"/>
    <w:rsid w:val="002F2399"/>
    <w:rsid w:val="002F5C45"/>
    <w:rsid w:val="00302267"/>
    <w:rsid w:val="0030406E"/>
    <w:rsid w:val="00305010"/>
    <w:rsid w:val="0031579A"/>
    <w:rsid w:val="00337172"/>
    <w:rsid w:val="003456C1"/>
    <w:rsid w:val="00361A6B"/>
    <w:rsid w:val="003678C9"/>
    <w:rsid w:val="0038485C"/>
    <w:rsid w:val="00391F7A"/>
    <w:rsid w:val="00393B23"/>
    <w:rsid w:val="0039666D"/>
    <w:rsid w:val="003A0031"/>
    <w:rsid w:val="003A3A7A"/>
    <w:rsid w:val="003D07F9"/>
    <w:rsid w:val="003D722C"/>
    <w:rsid w:val="003E410F"/>
    <w:rsid w:val="003F14A3"/>
    <w:rsid w:val="003F77CF"/>
    <w:rsid w:val="00413147"/>
    <w:rsid w:val="00416A7C"/>
    <w:rsid w:val="00416D9C"/>
    <w:rsid w:val="0043136C"/>
    <w:rsid w:val="00443A3A"/>
    <w:rsid w:val="0044534F"/>
    <w:rsid w:val="00457C5C"/>
    <w:rsid w:val="004736E2"/>
    <w:rsid w:val="00482A46"/>
    <w:rsid w:val="004875F7"/>
    <w:rsid w:val="004933A0"/>
    <w:rsid w:val="00494A05"/>
    <w:rsid w:val="0049688F"/>
    <w:rsid w:val="004A0274"/>
    <w:rsid w:val="004A0997"/>
    <w:rsid w:val="004B5016"/>
    <w:rsid w:val="004C0FBF"/>
    <w:rsid w:val="004C30EC"/>
    <w:rsid w:val="004C522C"/>
    <w:rsid w:val="004D62FE"/>
    <w:rsid w:val="004E44DA"/>
    <w:rsid w:val="004F1BF6"/>
    <w:rsid w:val="00502F7B"/>
    <w:rsid w:val="00521DA1"/>
    <w:rsid w:val="005305A6"/>
    <w:rsid w:val="005333EE"/>
    <w:rsid w:val="00564489"/>
    <w:rsid w:val="0057365B"/>
    <w:rsid w:val="00577D13"/>
    <w:rsid w:val="005A1E29"/>
    <w:rsid w:val="005A495D"/>
    <w:rsid w:val="005A6A2F"/>
    <w:rsid w:val="005A76A6"/>
    <w:rsid w:val="005B1708"/>
    <w:rsid w:val="005D3666"/>
    <w:rsid w:val="005E0CFB"/>
    <w:rsid w:val="005F0B04"/>
    <w:rsid w:val="00602761"/>
    <w:rsid w:val="00603527"/>
    <w:rsid w:val="006078CC"/>
    <w:rsid w:val="0061437E"/>
    <w:rsid w:val="0061610F"/>
    <w:rsid w:val="006176E9"/>
    <w:rsid w:val="00621FB9"/>
    <w:rsid w:val="00621FC9"/>
    <w:rsid w:val="006258AA"/>
    <w:rsid w:val="006274C0"/>
    <w:rsid w:val="006306FD"/>
    <w:rsid w:val="006418BF"/>
    <w:rsid w:val="00653942"/>
    <w:rsid w:val="0066194B"/>
    <w:rsid w:val="00672878"/>
    <w:rsid w:val="00682990"/>
    <w:rsid w:val="0068577F"/>
    <w:rsid w:val="006A34A8"/>
    <w:rsid w:val="006B7E3C"/>
    <w:rsid w:val="006E5B14"/>
    <w:rsid w:val="006E715F"/>
    <w:rsid w:val="00705FA9"/>
    <w:rsid w:val="00710EB7"/>
    <w:rsid w:val="0072626D"/>
    <w:rsid w:val="00733930"/>
    <w:rsid w:val="00733A66"/>
    <w:rsid w:val="00741B2E"/>
    <w:rsid w:val="00744906"/>
    <w:rsid w:val="00751867"/>
    <w:rsid w:val="00761F8D"/>
    <w:rsid w:val="00763D54"/>
    <w:rsid w:val="00770243"/>
    <w:rsid w:val="00773861"/>
    <w:rsid w:val="00785C56"/>
    <w:rsid w:val="007933A2"/>
    <w:rsid w:val="0079753C"/>
    <w:rsid w:val="00797E7F"/>
    <w:rsid w:val="007A16A1"/>
    <w:rsid w:val="007B3723"/>
    <w:rsid w:val="007B59F1"/>
    <w:rsid w:val="007D0E6A"/>
    <w:rsid w:val="007D6B46"/>
    <w:rsid w:val="007D7CB2"/>
    <w:rsid w:val="007F0074"/>
    <w:rsid w:val="00811051"/>
    <w:rsid w:val="008166DE"/>
    <w:rsid w:val="00816999"/>
    <w:rsid w:val="008219F4"/>
    <w:rsid w:val="00825557"/>
    <w:rsid w:val="00861262"/>
    <w:rsid w:val="008624ED"/>
    <w:rsid w:val="008651BB"/>
    <w:rsid w:val="00874A46"/>
    <w:rsid w:val="00874BDD"/>
    <w:rsid w:val="00882CA4"/>
    <w:rsid w:val="00883B4F"/>
    <w:rsid w:val="008841A4"/>
    <w:rsid w:val="0089179E"/>
    <w:rsid w:val="00894A92"/>
    <w:rsid w:val="00897629"/>
    <w:rsid w:val="00897AA2"/>
    <w:rsid w:val="008A3C94"/>
    <w:rsid w:val="008B0496"/>
    <w:rsid w:val="008B6CA1"/>
    <w:rsid w:val="008D044B"/>
    <w:rsid w:val="008D5BE8"/>
    <w:rsid w:val="00902D1E"/>
    <w:rsid w:val="00904DEC"/>
    <w:rsid w:val="00911DA2"/>
    <w:rsid w:val="00911F3B"/>
    <w:rsid w:val="009158F2"/>
    <w:rsid w:val="0092115F"/>
    <w:rsid w:val="0092583A"/>
    <w:rsid w:val="009270C5"/>
    <w:rsid w:val="009302C6"/>
    <w:rsid w:val="00933D56"/>
    <w:rsid w:val="009345B0"/>
    <w:rsid w:val="0094748D"/>
    <w:rsid w:val="00953505"/>
    <w:rsid w:val="009535A5"/>
    <w:rsid w:val="009555C5"/>
    <w:rsid w:val="00960D68"/>
    <w:rsid w:val="009641C9"/>
    <w:rsid w:val="00981798"/>
    <w:rsid w:val="00981C83"/>
    <w:rsid w:val="00991C60"/>
    <w:rsid w:val="009A3369"/>
    <w:rsid w:val="009B24AF"/>
    <w:rsid w:val="009B2D70"/>
    <w:rsid w:val="009B4B91"/>
    <w:rsid w:val="009B5FFD"/>
    <w:rsid w:val="009B685D"/>
    <w:rsid w:val="009D0B8A"/>
    <w:rsid w:val="009F02F4"/>
    <w:rsid w:val="009F7DAD"/>
    <w:rsid w:val="00A008A4"/>
    <w:rsid w:val="00A23B85"/>
    <w:rsid w:val="00A314A3"/>
    <w:rsid w:val="00A35D34"/>
    <w:rsid w:val="00A62ADE"/>
    <w:rsid w:val="00A62C79"/>
    <w:rsid w:val="00A639A0"/>
    <w:rsid w:val="00A86C8A"/>
    <w:rsid w:val="00A906E8"/>
    <w:rsid w:val="00A93C05"/>
    <w:rsid w:val="00AA269A"/>
    <w:rsid w:val="00AA34C2"/>
    <w:rsid w:val="00AA4EC7"/>
    <w:rsid w:val="00AB269F"/>
    <w:rsid w:val="00AC42AE"/>
    <w:rsid w:val="00AC6420"/>
    <w:rsid w:val="00AD33C9"/>
    <w:rsid w:val="00AE3C9E"/>
    <w:rsid w:val="00AE5723"/>
    <w:rsid w:val="00AF57F3"/>
    <w:rsid w:val="00B0360B"/>
    <w:rsid w:val="00B206BD"/>
    <w:rsid w:val="00B43166"/>
    <w:rsid w:val="00B57134"/>
    <w:rsid w:val="00B64E9F"/>
    <w:rsid w:val="00B76B3D"/>
    <w:rsid w:val="00B831AA"/>
    <w:rsid w:val="00B87256"/>
    <w:rsid w:val="00BC3843"/>
    <w:rsid w:val="00BC4D49"/>
    <w:rsid w:val="00BC698A"/>
    <w:rsid w:val="00BD1F0E"/>
    <w:rsid w:val="00BD6309"/>
    <w:rsid w:val="00BE1710"/>
    <w:rsid w:val="00C0294E"/>
    <w:rsid w:val="00C109F4"/>
    <w:rsid w:val="00C14E91"/>
    <w:rsid w:val="00C246B9"/>
    <w:rsid w:val="00C26D32"/>
    <w:rsid w:val="00C32342"/>
    <w:rsid w:val="00C34A5B"/>
    <w:rsid w:val="00C42AE4"/>
    <w:rsid w:val="00C44485"/>
    <w:rsid w:val="00C61DB6"/>
    <w:rsid w:val="00C65F6C"/>
    <w:rsid w:val="00C8166F"/>
    <w:rsid w:val="00CA02D0"/>
    <w:rsid w:val="00CC3F3C"/>
    <w:rsid w:val="00CE2248"/>
    <w:rsid w:val="00CF3B33"/>
    <w:rsid w:val="00D112B6"/>
    <w:rsid w:val="00D2409F"/>
    <w:rsid w:val="00D30698"/>
    <w:rsid w:val="00D330ED"/>
    <w:rsid w:val="00D449A2"/>
    <w:rsid w:val="00D508A4"/>
    <w:rsid w:val="00D5226E"/>
    <w:rsid w:val="00D552D6"/>
    <w:rsid w:val="00D569C7"/>
    <w:rsid w:val="00D67B3C"/>
    <w:rsid w:val="00D8044B"/>
    <w:rsid w:val="00D83344"/>
    <w:rsid w:val="00D97787"/>
    <w:rsid w:val="00DB24A2"/>
    <w:rsid w:val="00DC5BCC"/>
    <w:rsid w:val="00DD2CFF"/>
    <w:rsid w:val="00E054ED"/>
    <w:rsid w:val="00E13E96"/>
    <w:rsid w:val="00E17868"/>
    <w:rsid w:val="00E22F7E"/>
    <w:rsid w:val="00E434D8"/>
    <w:rsid w:val="00E4488B"/>
    <w:rsid w:val="00E44DC0"/>
    <w:rsid w:val="00E61CA4"/>
    <w:rsid w:val="00E70C25"/>
    <w:rsid w:val="00E7608B"/>
    <w:rsid w:val="00E81B04"/>
    <w:rsid w:val="00EA3596"/>
    <w:rsid w:val="00EB0D65"/>
    <w:rsid w:val="00EB23EA"/>
    <w:rsid w:val="00EC2686"/>
    <w:rsid w:val="00EC27E2"/>
    <w:rsid w:val="00EE4C51"/>
    <w:rsid w:val="00EF16C8"/>
    <w:rsid w:val="00EF2D8A"/>
    <w:rsid w:val="00F03F23"/>
    <w:rsid w:val="00F150CB"/>
    <w:rsid w:val="00F54E56"/>
    <w:rsid w:val="00F5729E"/>
    <w:rsid w:val="00F76B88"/>
    <w:rsid w:val="00F83D73"/>
    <w:rsid w:val="00FA222B"/>
    <w:rsid w:val="00FB0A85"/>
    <w:rsid w:val="00FB1D82"/>
    <w:rsid w:val="00FC0C1F"/>
    <w:rsid w:val="00FD616A"/>
    <w:rsid w:val="00FF15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9F33D"/>
  <w15:chartTrackingRefBased/>
  <w15:docId w15:val="{19BBDF7F-7051-4DEC-9E96-5A6EF937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B23EA"/>
    <w:pPr>
      <w:keepNext/>
      <w:tabs>
        <w:tab w:val="left" w:pos="5220"/>
      </w:tabs>
      <w:spacing w:after="0" w:line="360" w:lineRule="auto"/>
      <w:jc w:val="center"/>
      <w:outlineLvl w:val="1"/>
    </w:pPr>
    <w:rPr>
      <w:rFonts w:ascii="Times New Roman" w:eastAsia="Arial" w:hAnsi="Times New Roman" w:cs="Times New Roman"/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6D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EB23EA"/>
    <w:rPr>
      <w:rFonts w:ascii="Times New Roman" w:eastAsia="Arial" w:hAnsi="Times New Roman" w:cs="Times New Roman"/>
      <w:b/>
      <w:bCs/>
      <w:color w:val="000000"/>
      <w:szCs w:val="24"/>
    </w:rPr>
  </w:style>
  <w:style w:type="paragraph" w:customStyle="1" w:styleId="WW-Default">
    <w:name w:val="WW-Default"/>
    <w:rsid w:val="00EB23EA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5C56"/>
    <w:rPr>
      <w:color w:val="605E5C"/>
      <w:shd w:val="clear" w:color="auto" w:fill="E1DFDD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6B7E3C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B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B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B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B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B2E"/>
    <w:rPr>
      <w:b/>
      <w:bCs/>
      <w:sz w:val="20"/>
      <w:szCs w:val="20"/>
    </w:rPr>
  </w:style>
  <w:style w:type="character" w:customStyle="1" w:styleId="articletitle">
    <w:name w:val="articletitle"/>
    <w:basedOn w:val="Domylnaczcionkaakapitu"/>
    <w:rsid w:val="0061437E"/>
  </w:style>
  <w:style w:type="paragraph" w:styleId="Tekstpodstawowy">
    <w:name w:val="Body Text"/>
    <w:basedOn w:val="Normalny"/>
    <w:link w:val="TekstpodstawowyZnak"/>
    <w:semiHidden/>
    <w:rsid w:val="006E715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715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08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08A4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1B0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81B04"/>
  </w:style>
  <w:style w:type="paragraph" w:customStyle="1" w:styleId="tekst">
    <w:name w:val="tekst"/>
    <w:basedOn w:val="Normalny"/>
    <w:rsid w:val="00E81B04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81B04"/>
    <w:pPr>
      <w:tabs>
        <w:tab w:val="left" w:pos="4080"/>
      </w:tabs>
      <w:suppressAutoHyphens/>
      <w:spacing w:after="0" w:line="360" w:lineRule="auto"/>
    </w:pPr>
    <w:rPr>
      <w:rFonts w:ascii="Times New Roman" w:eastAsia="Times New Roman" w:hAnsi="Times New Roman" w:cs="Times New Roman"/>
      <w:i/>
      <w:iCs/>
      <w:sz w:val="32"/>
      <w:szCs w:val="24"/>
      <w:lang w:eastAsia="ar-SA"/>
    </w:rPr>
  </w:style>
  <w:style w:type="paragraph" w:customStyle="1" w:styleId="Nagwektabeli">
    <w:name w:val="Nagłówek tabeli"/>
    <w:basedOn w:val="Normalny"/>
    <w:rsid w:val="00E81B04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C0294E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8A3C94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l-PL"/>
    </w:rPr>
  </w:style>
  <w:style w:type="paragraph" w:customStyle="1" w:styleId="divpoint">
    <w:name w:val="div.point"/>
    <w:uiPriority w:val="99"/>
    <w:rsid w:val="00AA4EC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A4EC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6D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iW\AppData\Local\Temp\Papier%20firmowy-CKiW-1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AF1A9-EE93-4312-8037-A227D6C7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firmowy-CKiW-1</Template>
  <TotalTime>16</TotalTime>
  <Pages>5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CKiW</dc:creator>
  <cp:keywords/>
  <dc:description/>
  <cp:lastModifiedBy>pc</cp:lastModifiedBy>
  <cp:revision>3</cp:revision>
  <cp:lastPrinted>2021-11-15T14:31:00Z</cp:lastPrinted>
  <dcterms:created xsi:type="dcterms:W3CDTF">2021-11-25T10:25:00Z</dcterms:created>
  <dcterms:modified xsi:type="dcterms:W3CDTF">2021-11-25T12:47:00Z</dcterms:modified>
</cp:coreProperties>
</file>